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9F55A" w14:textId="77777777" w:rsidR="00845379" w:rsidRDefault="00D842D3">
      <w:pPr>
        <w:pStyle w:val="Nadpis1"/>
        <w:keepLines w:val="0"/>
        <w:spacing w:before="0"/>
        <w:jc w:val="both"/>
        <w:rPr>
          <w:caps/>
          <w:sz w:val="36"/>
        </w:rPr>
      </w:pPr>
      <w:bookmarkStart w:id="0" w:name="_Toc360093699"/>
      <w:r>
        <w:rPr>
          <w:caps/>
          <w:sz w:val="36"/>
        </w:rPr>
        <w:t>Člověk a jeho svět</w:t>
      </w:r>
      <w:bookmarkEnd w:id="0"/>
    </w:p>
    <w:p w14:paraId="6ED657AF" w14:textId="77777777" w:rsidR="00845379" w:rsidRDefault="00D842D3">
      <w:pPr>
        <w:pStyle w:val="Nadpis2"/>
        <w:keepLines w:val="0"/>
        <w:spacing w:before="0"/>
        <w:jc w:val="both"/>
        <w:rPr>
          <w:smallCaps/>
        </w:rPr>
      </w:pPr>
      <w:bookmarkStart w:id="1" w:name="_Toc360093700"/>
      <w:r>
        <w:rPr>
          <w:smallCaps/>
        </w:rPr>
        <w:t>PRVOUKA</w:t>
      </w:r>
      <w:bookmarkEnd w:id="1"/>
    </w:p>
    <w:p w14:paraId="2FEEB42F" w14:textId="77777777" w:rsidR="00845379" w:rsidRDefault="00D842D3">
      <w:pPr>
        <w:pStyle w:val="Nadpis3"/>
        <w:jc w:val="both"/>
      </w:pPr>
      <w:r>
        <w:t>Charakteristika vyučovacího předmětu</w:t>
      </w:r>
    </w:p>
    <w:p w14:paraId="73834038" w14:textId="77777777" w:rsidR="00845379" w:rsidRDefault="00845379">
      <w:pPr>
        <w:jc w:val="both"/>
        <w:rPr>
          <w:b w:val="0"/>
          <w:i w:val="0"/>
          <w:color w:val="auto"/>
          <w:sz w:val="22"/>
        </w:rPr>
      </w:pPr>
    </w:p>
    <w:p w14:paraId="0D4399AF" w14:textId="77777777" w:rsidR="00845379" w:rsidRDefault="00D842D3">
      <w:pPr>
        <w:jc w:val="both"/>
        <w:rPr>
          <w:i w:val="0"/>
          <w:color w:val="auto"/>
          <w:sz w:val="22"/>
        </w:rPr>
      </w:pPr>
      <w:r>
        <w:rPr>
          <w:i w:val="0"/>
          <w:color w:val="auto"/>
          <w:sz w:val="22"/>
        </w:rPr>
        <w:t>Obsahové, časové a organizační vymezení</w:t>
      </w:r>
    </w:p>
    <w:p w14:paraId="756B936E" w14:textId="77777777" w:rsidR="00845379" w:rsidRDefault="00D842D3">
      <w:pPr>
        <w:pStyle w:val="Odstavecseseznamem"/>
        <w:numPr>
          <w:ilvl w:val="0"/>
          <w:numId w:val="1"/>
        </w:numPr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>vyučuje se v prvním ročníku 1 hodinu, ve druhém a třetím ročníku dvě hodiny týdně</w:t>
      </w:r>
    </w:p>
    <w:p w14:paraId="3B03E064" w14:textId="77777777" w:rsidR="00845379" w:rsidRDefault="00D842D3">
      <w:pPr>
        <w:pStyle w:val="Odstavecseseznamem"/>
        <w:numPr>
          <w:ilvl w:val="0"/>
          <w:numId w:val="1"/>
        </w:numPr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 xml:space="preserve">pozorování a pojmenovávání věcí, jevů a dějů, </w:t>
      </w:r>
      <w:r>
        <w:rPr>
          <w:b w:val="0"/>
          <w:i w:val="0"/>
          <w:color w:val="auto"/>
          <w:sz w:val="22"/>
        </w:rPr>
        <w:t>jejich vzájemných vztahů a souvislostí</w:t>
      </w:r>
    </w:p>
    <w:p w14:paraId="1EC438DE" w14:textId="77777777" w:rsidR="00845379" w:rsidRDefault="00D842D3">
      <w:pPr>
        <w:pStyle w:val="Odstavecseseznamem"/>
        <w:numPr>
          <w:ilvl w:val="0"/>
          <w:numId w:val="1"/>
        </w:numPr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>utváří se prvotní ucelený obraz světa</w:t>
      </w:r>
    </w:p>
    <w:p w14:paraId="68C65CA3" w14:textId="77777777" w:rsidR="00845379" w:rsidRDefault="00D842D3">
      <w:pPr>
        <w:pStyle w:val="Odstavecseseznamem"/>
        <w:numPr>
          <w:ilvl w:val="0"/>
          <w:numId w:val="1"/>
        </w:numPr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>poznávání sebe i nejbližšího okolí</w:t>
      </w:r>
    </w:p>
    <w:p w14:paraId="1CDCB7B4" w14:textId="77777777" w:rsidR="00845379" w:rsidRDefault="00D842D3">
      <w:pPr>
        <w:pStyle w:val="Odstavecseseznamem"/>
        <w:numPr>
          <w:ilvl w:val="0"/>
          <w:numId w:val="1"/>
        </w:numPr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>vnímání lidí a vztahů mezi nimi</w:t>
      </w:r>
    </w:p>
    <w:p w14:paraId="5A8029BD" w14:textId="77777777" w:rsidR="00845379" w:rsidRDefault="00D842D3">
      <w:pPr>
        <w:pStyle w:val="Odstavecseseznamem"/>
        <w:numPr>
          <w:ilvl w:val="0"/>
          <w:numId w:val="1"/>
        </w:numPr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>všímání si podstatných stránek i krásy lidských výtvorů a přírodních jevů, chrání je</w:t>
      </w:r>
    </w:p>
    <w:p w14:paraId="01CE1E17" w14:textId="77777777" w:rsidR="00845379" w:rsidRDefault="00D842D3">
      <w:pPr>
        <w:pStyle w:val="Odstavecseseznamem"/>
        <w:numPr>
          <w:ilvl w:val="0"/>
          <w:numId w:val="1"/>
        </w:numPr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>porozumění světu kolem sebe, vnímání základních vztahů ve společnosti, učí se vnímat současnost (včetně situace ohrožení)</w:t>
      </w:r>
    </w:p>
    <w:p w14:paraId="5B651772" w14:textId="77777777" w:rsidR="00845379" w:rsidRDefault="00845379">
      <w:pPr>
        <w:jc w:val="both"/>
        <w:rPr>
          <w:b w:val="0"/>
          <w:i w:val="0"/>
          <w:color w:val="auto"/>
          <w:sz w:val="22"/>
        </w:rPr>
      </w:pPr>
    </w:p>
    <w:p w14:paraId="50414802" w14:textId="77777777" w:rsidR="00845379" w:rsidRDefault="00D842D3">
      <w:pPr>
        <w:jc w:val="both"/>
        <w:rPr>
          <w:i w:val="0"/>
          <w:color w:val="auto"/>
          <w:sz w:val="22"/>
        </w:rPr>
      </w:pPr>
      <w:r>
        <w:rPr>
          <w:i w:val="0"/>
          <w:color w:val="auto"/>
          <w:sz w:val="22"/>
        </w:rPr>
        <w:t xml:space="preserve">Vzdělávací obsah je členěn do pěti tematických okruhů: </w:t>
      </w:r>
    </w:p>
    <w:p w14:paraId="73744C2A" w14:textId="77777777" w:rsidR="00845379" w:rsidRDefault="00D842D3">
      <w:pPr>
        <w:pStyle w:val="Odstavecseseznamem"/>
        <w:numPr>
          <w:ilvl w:val="0"/>
          <w:numId w:val="2"/>
        </w:numPr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 xml:space="preserve">Místo, kde žijeme –důraz je kladen na dopravní výchovu, praktické poznávání místních a </w:t>
      </w:r>
      <w:r>
        <w:rPr>
          <w:b w:val="0"/>
          <w:i w:val="0"/>
          <w:color w:val="auto"/>
          <w:sz w:val="22"/>
        </w:rPr>
        <w:t>regionálních skutečností a na utváření přímých zkušeností žáků (např. v dopravní výchově)</w:t>
      </w:r>
    </w:p>
    <w:p w14:paraId="4F9AE67C" w14:textId="77777777" w:rsidR="00845379" w:rsidRDefault="00D842D3">
      <w:pPr>
        <w:pStyle w:val="Odstavecseseznamem"/>
        <w:numPr>
          <w:ilvl w:val="0"/>
          <w:numId w:val="2"/>
        </w:numPr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>Lidé kolem nás – upevňování základů vhodného chování a jednání mezi lidmi, seznámení se se základními právy a povinnostmi, se světem financí</w:t>
      </w:r>
    </w:p>
    <w:p w14:paraId="04890D60" w14:textId="77777777" w:rsidR="00845379" w:rsidRDefault="00D842D3">
      <w:pPr>
        <w:pStyle w:val="Odstavecseseznamem"/>
        <w:numPr>
          <w:ilvl w:val="0"/>
          <w:numId w:val="2"/>
        </w:numPr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>Lidé a čas – orientace v dějích a čase</w:t>
      </w:r>
    </w:p>
    <w:p w14:paraId="18D2C5B0" w14:textId="77777777" w:rsidR="00845379" w:rsidRDefault="00D842D3">
      <w:pPr>
        <w:pStyle w:val="Odstavecseseznamem"/>
        <w:numPr>
          <w:ilvl w:val="0"/>
          <w:numId w:val="2"/>
        </w:numPr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>Rozmanitost přírody – poznávání proměnlivosti a rozmanitosti živé i neživé přírody</w:t>
      </w:r>
    </w:p>
    <w:p w14:paraId="68F6B20C" w14:textId="77777777" w:rsidR="00845379" w:rsidRDefault="00D842D3">
      <w:pPr>
        <w:pStyle w:val="Odstavecseseznamem"/>
        <w:numPr>
          <w:ilvl w:val="0"/>
          <w:numId w:val="2"/>
        </w:numPr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 xml:space="preserve">Člověk a jeho zdraví – základní poučení o zdraví jako stavu bio-psycho-sociální rovnováhy života a nemocech, o bezpečí, o zdravotní prevenci i poskytnutí první pomoci a o bezpečném chování v různých životních situací. Osvojují si bezpečné chování a vzájemnou pomoc. Poznávání sebe na základě poznávání člověka jako živé bytosti, žáci se seznamují s vývojem člověka, docházejí k poznání, že zdraví je důležitá hodnota v životě člověka. </w:t>
      </w:r>
    </w:p>
    <w:p w14:paraId="5B1970A4" w14:textId="77777777" w:rsidR="00845379" w:rsidRDefault="00D842D3">
      <w:pPr>
        <w:ind w:left="360"/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>Potřebné vědomosti a dovednosti ve vzdělávacím oboru Člověk a jeho svět získávají žáci především tím, že pozorují názorné pomůcky, přírodu a činnosti lidí, hrají určené role, řeší modelové situace atd.</w:t>
      </w:r>
    </w:p>
    <w:p w14:paraId="7A032E33" w14:textId="77777777" w:rsidR="00845379" w:rsidRDefault="00845379">
      <w:pPr>
        <w:jc w:val="both"/>
        <w:rPr>
          <w:b w:val="0"/>
          <w:i w:val="0"/>
          <w:color w:val="auto"/>
          <w:sz w:val="22"/>
        </w:rPr>
      </w:pPr>
    </w:p>
    <w:p w14:paraId="67104692" w14:textId="77777777" w:rsidR="00845379" w:rsidRDefault="00845379">
      <w:pPr>
        <w:jc w:val="both"/>
        <w:rPr>
          <w:b w:val="0"/>
          <w:i w:val="0"/>
          <w:color w:val="auto"/>
          <w:sz w:val="22"/>
        </w:rPr>
      </w:pPr>
    </w:p>
    <w:p w14:paraId="76704C8A" w14:textId="77777777" w:rsidR="00845379" w:rsidRDefault="00D842D3">
      <w:pPr>
        <w:jc w:val="both"/>
        <w:rPr>
          <w:i w:val="0"/>
          <w:color w:val="auto"/>
          <w:sz w:val="22"/>
        </w:rPr>
      </w:pPr>
      <w:r>
        <w:rPr>
          <w:i w:val="0"/>
          <w:color w:val="auto"/>
          <w:sz w:val="22"/>
        </w:rPr>
        <w:t>Výchovné a vzdělávací strategie pro rozvoj klíčových kompetencí žáků</w:t>
      </w:r>
    </w:p>
    <w:p w14:paraId="4D3553DA" w14:textId="77777777" w:rsidR="00845379" w:rsidRDefault="00845379">
      <w:pPr>
        <w:jc w:val="both"/>
        <w:rPr>
          <w:b w:val="0"/>
          <w:i w:val="0"/>
          <w:color w:val="auto"/>
          <w:sz w:val="22"/>
        </w:rPr>
      </w:pPr>
    </w:p>
    <w:p w14:paraId="11DEA6A5" w14:textId="77777777" w:rsidR="00845379" w:rsidRDefault="00D842D3">
      <w:pPr>
        <w:jc w:val="both"/>
        <w:rPr>
          <w:i w:val="0"/>
          <w:color w:val="auto"/>
          <w:sz w:val="22"/>
        </w:rPr>
      </w:pPr>
      <w:r>
        <w:rPr>
          <w:i w:val="0"/>
          <w:color w:val="auto"/>
          <w:sz w:val="22"/>
        </w:rPr>
        <w:t>Kompetence k učení</w:t>
      </w:r>
    </w:p>
    <w:p w14:paraId="25ABB041" w14:textId="77777777" w:rsidR="00845379" w:rsidRDefault="00D842D3">
      <w:pPr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>- žáci jsou vedeni k objevování a poznávání všeho, co je zajímá a v čem by v budoucnu mohli uspět</w:t>
      </w:r>
    </w:p>
    <w:p w14:paraId="46957CD0" w14:textId="77777777" w:rsidR="00845379" w:rsidRDefault="00D842D3">
      <w:pPr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>- poznávání podstaty zdraví i příčin jeho ohrožení, vzniku nemocí a úrazů a jejich předcházení</w:t>
      </w:r>
    </w:p>
    <w:p w14:paraId="6FE2112D" w14:textId="77777777" w:rsidR="00845379" w:rsidRDefault="00D842D3">
      <w:pPr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>- upevňování preventivního chování</w:t>
      </w:r>
    </w:p>
    <w:p w14:paraId="4EB9CE7A" w14:textId="77777777" w:rsidR="00845379" w:rsidRDefault="00D842D3">
      <w:pPr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>- orientace ve světě informací</w:t>
      </w:r>
    </w:p>
    <w:p w14:paraId="49330426" w14:textId="77777777" w:rsidR="00845379" w:rsidRDefault="00D842D3">
      <w:pPr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 xml:space="preserve">- časové a místní propojování historických, zeměpisných a kulturních informací </w:t>
      </w:r>
    </w:p>
    <w:p w14:paraId="4532F9E0" w14:textId="77777777" w:rsidR="00845379" w:rsidRDefault="00D842D3">
      <w:pPr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>- učitel pomáhá řešit a třídit informace podle zvolených nebo zadaných kritérií</w:t>
      </w:r>
    </w:p>
    <w:p w14:paraId="4FA8D892" w14:textId="77777777" w:rsidR="00845379" w:rsidRDefault="00D842D3">
      <w:pPr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>- učitel motivuje žáky pro celoživotní učení</w:t>
      </w:r>
    </w:p>
    <w:p w14:paraId="1B893CD9" w14:textId="77777777" w:rsidR="00845379" w:rsidRDefault="00845379">
      <w:pPr>
        <w:jc w:val="both"/>
        <w:rPr>
          <w:b w:val="0"/>
          <w:i w:val="0"/>
          <w:color w:val="auto"/>
          <w:sz w:val="22"/>
        </w:rPr>
      </w:pPr>
    </w:p>
    <w:p w14:paraId="7AF00235" w14:textId="77777777" w:rsidR="00845379" w:rsidRDefault="00D842D3">
      <w:pPr>
        <w:jc w:val="both"/>
        <w:rPr>
          <w:i w:val="0"/>
          <w:color w:val="auto"/>
          <w:sz w:val="22"/>
        </w:rPr>
      </w:pPr>
      <w:r>
        <w:rPr>
          <w:i w:val="0"/>
          <w:color w:val="auto"/>
          <w:sz w:val="22"/>
        </w:rPr>
        <w:t>Kompetence k řešení problémů</w:t>
      </w:r>
    </w:p>
    <w:p w14:paraId="64919FFE" w14:textId="77777777" w:rsidR="00845379" w:rsidRDefault="00D842D3">
      <w:pPr>
        <w:jc w:val="both"/>
      </w:pPr>
      <w:r>
        <w:rPr>
          <w:b w:val="0"/>
          <w:i w:val="0"/>
          <w:color w:val="auto"/>
          <w:sz w:val="22"/>
        </w:rPr>
        <w:t xml:space="preserve">- žáci poznávají a upevňují si preventivní chování, </w:t>
      </w:r>
      <w:r>
        <w:rPr>
          <w:b w:val="0"/>
          <w:i w:val="0"/>
          <w:color w:val="auto"/>
          <w:sz w:val="22"/>
          <w:szCs w:val="22"/>
        </w:rPr>
        <w:t xml:space="preserve">účelné rozhodování a jednání v různých situacích ohrožení vlastního zdraví a bezpečnosti i zdraví a bezpečnosti druhých, včetně chování při mimořádných </w:t>
      </w:r>
      <w:r>
        <w:rPr>
          <w:b w:val="0"/>
          <w:i w:val="0"/>
          <w:color w:val="auto"/>
          <w:sz w:val="22"/>
          <w:szCs w:val="22"/>
        </w:rPr>
        <w:t>událostech.</w:t>
      </w:r>
    </w:p>
    <w:p w14:paraId="41B3AD1D" w14:textId="77777777" w:rsidR="00845379" w:rsidRDefault="00D842D3">
      <w:pPr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 xml:space="preserve">- poznávají a ovlivňují svou jedinečnost </w:t>
      </w:r>
    </w:p>
    <w:p w14:paraId="25050335" w14:textId="77777777" w:rsidR="00845379" w:rsidRDefault="00D842D3">
      <w:pPr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>- učitel pomáhá žákům, aby došli k samostatným objevům, řešením a závěrům</w:t>
      </w:r>
    </w:p>
    <w:p w14:paraId="4C58E1A5" w14:textId="77777777" w:rsidR="00845379" w:rsidRDefault="00D842D3">
      <w:pPr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>- učitel učí žáky pracovat s odbornou literaturou, encyklopediemi apod., využívají různých informačních zdrojů</w:t>
      </w:r>
    </w:p>
    <w:p w14:paraId="08D5452C" w14:textId="77777777" w:rsidR="00845379" w:rsidRDefault="00845379">
      <w:pPr>
        <w:jc w:val="both"/>
        <w:rPr>
          <w:b w:val="0"/>
          <w:i w:val="0"/>
          <w:color w:val="auto"/>
          <w:sz w:val="22"/>
        </w:rPr>
      </w:pPr>
    </w:p>
    <w:p w14:paraId="78CB4E5F" w14:textId="77777777" w:rsidR="00845379" w:rsidRDefault="00845379">
      <w:pPr>
        <w:jc w:val="both"/>
        <w:rPr>
          <w:b w:val="0"/>
          <w:i w:val="0"/>
          <w:color w:val="auto"/>
          <w:sz w:val="22"/>
        </w:rPr>
      </w:pPr>
    </w:p>
    <w:p w14:paraId="2A8A84DB" w14:textId="77777777" w:rsidR="00845379" w:rsidRDefault="00D842D3">
      <w:pPr>
        <w:jc w:val="both"/>
        <w:rPr>
          <w:i w:val="0"/>
          <w:color w:val="auto"/>
          <w:sz w:val="22"/>
        </w:rPr>
      </w:pPr>
      <w:r>
        <w:rPr>
          <w:i w:val="0"/>
          <w:color w:val="auto"/>
          <w:sz w:val="22"/>
        </w:rPr>
        <w:lastRenderedPageBreak/>
        <w:t>Kompetence komunikativní</w:t>
      </w:r>
    </w:p>
    <w:p w14:paraId="1F17803B" w14:textId="77777777" w:rsidR="00845379" w:rsidRDefault="00D842D3">
      <w:pPr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>- žáci si rozšiřují slovní zásobu v osvojovaných tématech.</w:t>
      </w:r>
    </w:p>
    <w:p w14:paraId="639F1386" w14:textId="77777777" w:rsidR="00845379" w:rsidRDefault="00D842D3">
      <w:pPr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>- jsou vedeni k samostatnému a sebevědomému vystupování a jednání na základě respektu, k efektivní a bezkonfliktní komunikaci, k bezpečné komunikaci prostřednictvím elektronických médií</w:t>
      </w:r>
    </w:p>
    <w:p w14:paraId="68BCEF71" w14:textId="77777777" w:rsidR="00845379" w:rsidRDefault="00D842D3">
      <w:pPr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>- pojmenovávají pozorované skutečnosti a zachycují je ve vlastních projevech, názorech a výtvorech</w:t>
      </w:r>
    </w:p>
    <w:p w14:paraId="333AB43E" w14:textId="77777777" w:rsidR="00845379" w:rsidRDefault="00D842D3">
      <w:pPr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 xml:space="preserve">- přirozeně vyjadřují pozitivní city ve vztahu k sobě i okolnímu prostředí </w:t>
      </w:r>
    </w:p>
    <w:p w14:paraId="6E218177" w14:textId="77777777" w:rsidR="00845379" w:rsidRDefault="00D842D3">
      <w:pPr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 xml:space="preserve">- učitel podporuje u žáků prezentaci svých myšlenek a názorů, kladení </w:t>
      </w:r>
      <w:proofErr w:type="gramStart"/>
      <w:r>
        <w:rPr>
          <w:b w:val="0"/>
          <w:i w:val="0"/>
          <w:color w:val="auto"/>
          <w:sz w:val="22"/>
        </w:rPr>
        <w:t>otázek  k</w:t>
      </w:r>
      <w:proofErr w:type="gramEnd"/>
      <w:r>
        <w:rPr>
          <w:b w:val="0"/>
          <w:i w:val="0"/>
          <w:color w:val="auto"/>
          <w:sz w:val="22"/>
        </w:rPr>
        <w:t xml:space="preserve"> věci, </w:t>
      </w:r>
      <w:proofErr w:type="gramStart"/>
      <w:r>
        <w:rPr>
          <w:b w:val="0"/>
          <w:i w:val="0"/>
          <w:color w:val="auto"/>
          <w:sz w:val="22"/>
        </w:rPr>
        <w:t>vzájemnému  se</w:t>
      </w:r>
      <w:proofErr w:type="gramEnd"/>
      <w:r>
        <w:rPr>
          <w:b w:val="0"/>
          <w:i w:val="0"/>
          <w:color w:val="auto"/>
          <w:sz w:val="22"/>
        </w:rPr>
        <w:t xml:space="preserve"> naslouchání a zdůvodňování svých závěrů, vzájemně si radí a pomáhají si </w:t>
      </w:r>
    </w:p>
    <w:p w14:paraId="1670B55C" w14:textId="77777777" w:rsidR="00845379" w:rsidRDefault="00845379">
      <w:pPr>
        <w:jc w:val="both"/>
        <w:rPr>
          <w:b w:val="0"/>
          <w:i w:val="0"/>
          <w:color w:val="auto"/>
          <w:sz w:val="22"/>
        </w:rPr>
      </w:pPr>
    </w:p>
    <w:p w14:paraId="7CEA3919" w14:textId="77777777" w:rsidR="00845379" w:rsidRDefault="00D842D3">
      <w:pPr>
        <w:jc w:val="both"/>
        <w:rPr>
          <w:i w:val="0"/>
          <w:color w:val="auto"/>
          <w:sz w:val="22"/>
        </w:rPr>
      </w:pPr>
      <w:r>
        <w:rPr>
          <w:i w:val="0"/>
          <w:color w:val="auto"/>
          <w:sz w:val="22"/>
        </w:rPr>
        <w:t>Kompetence sociální a personální</w:t>
      </w:r>
    </w:p>
    <w:p w14:paraId="409D7A81" w14:textId="77777777" w:rsidR="00845379" w:rsidRDefault="00D842D3">
      <w:pPr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>- žáci pracují ve skupině.</w:t>
      </w:r>
    </w:p>
    <w:p w14:paraId="74717B9B" w14:textId="77777777" w:rsidR="00845379" w:rsidRDefault="00D842D3">
      <w:pPr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>- efektivně spolupracují na řešení problémů</w:t>
      </w:r>
    </w:p>
    <w:p w14:paraId="409FD3DB" w14:textId="77777777" w:rsidR="00845379" w:rsidRDefault="00D842D3">
      <w:pPr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>- učí se respektovat názory druhých</w:t>
      </w:r>
    </w:p>
    <w:p w14:paraId="4E8F5DC9" w14:textId="77777777" w:rsidR="00845379" w:rsidRDefault="00D842D3">
      <w:pPr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>- přispívají k diskusi</w:t>
      </w:r>
    </w:p>
    <w:p w14:paraId="6D0DD111" w14:textId="77777777" w:rsidR="00845379" w:rsidRDefault="00D842D3">
      <w:pPr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 xml:space="preserve">- učitel učí se věcně argumentovat </w:t>
      </w:r>
    </w:p>
    <w:p w14:paraId="461A6C57" w14:textId="77777777" w:rsidR="00845379" w:rsidRDefault="00D842D3">
      <w:pPr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>- učitel vede děti k oceňování svých názorů a přínosů</w:t>
      </w:r>
    </w:p>
    <w:p w14:paraId="7EBB267C" w14:textId="77777777" w:rsidR="00845379" w:rsidRDefault="00845379">
      <w:pPr>
        <w:jc w:val="both"/>
        <w:rPr>
          <w:b w:val="0"/>
          <w:i w:val="0"/>
          <w:color w:val="auto"/>
          <w:sz w:val="22"/>
        </w:rPr>
      </w:pPr>
    </w:p>
    <w:p w14:paraId="6CC05DED" w14:textId="77777777" w:rsidR="00845379" w:rsidRDefault="00D842D3">
      <w:pPr>
        <w:jc w:val="both"/>
        <w:rPr>
          <w:i w:val="0"/>
          <w:color w:val="auto"/>
          <w:sz w:val="22"/>
        </w:rPr>
      </w:pPr>
      <w:r>
        <w:rPr>
          <w:i w:val="0"/>
          <w:color w:val="auto"/>
          <w:sz w:val="22"/>
        </w:rPr>
        <w:t>Kompetence občanské</w:t>
      </w:r>
    </w:p>
    <w:p w14:paraId="2AE0491B" w14:textId="77777777" w:rsidR="00845379" w:rsidRDefault="00D842D3">
      <w:pPr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>- učitel utváří ohleduplný vztah k přírodě i kulturním výtvorům</w:t>
      </w:r>
    </w:p>
    <w:p w14:paraId="79615BF5" w14:textId="77777777" w:rsidR="00845379" w:rsidRDefault="00D842D3">
      <w:pPr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>- učitel motivuje žáky hledat možnosti aktivního uplatnění ochrany přírody</w:t>
      </w:r>
    </w:p>
    <w:p w14:paraId="2711CD54" w14:textId="77777777" w:rsidR="00845379" w:rsidRDefault="00D842D3">
      <w:pPr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>- učitel vede žáky k respektování pravidel</w:t>
      </w:r>
    </w:p>
    <w:p w14:paraId="70FEC4C9" w14:textId="77777777" w:rsidR="00845379" w:rsidRDefault="00845379">
      <w:pPr>
        <w:jc w:val="both"/>
        <w:rPr>
          <w:b w:val="0"/>
          <w:i w:val="0"/>
          <w:color w:val="auto"/>
          <w:sz w:val="22"/>
        </w:rPr>
      </w:pPr>
    </w:p>
    <w:p w14:paraId="78D058D7" w14:textId="77777777" w:rsidR="00845379" w:rsidRDefault="00D842D3">
      <w:pPr>
        <w:jc w:val="both"/>
        <w:rPr>
          <w:i w:val="0"/>
          <w:color w:val="auto"/>
          <w:sz w:val="22"/>
        </w:rPr>
      </w:pPr>
      <w:r>
        <w:rPr>
          <w:i w:val="0"/>
          <w:color w:val="auto"/>
          <w:sz w:val="22"/>
        </w:rPr>
        <w:t>Kompetence pracovní</w:t>
      </w:r>
    </w:p>
    <w:p w14:paraId="6BED19D4" w14:textId="77777777" w:rsidR="00845379" w:rsidRDefault="00D842D3">
      <w:pPr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 xml:space="preserve">- žáci jsou vedeni k utváření pracovních návyků v jednoduché samostatné i týmové činnosti. </w:t>
      </w:r>
    </w:p>
    <w:p w14:paraId="0204BF3F" w14:textId="77777777" w:rsidR="00845379" w:rsidRDefault="00D842D3">
      <w:pPr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>- k orientaci v problematice peněz a cen a k odpovědnému spravování osobního rozpočtu</w:t>
      </w:r>
    </w:p>
    <w:p w14:paraId="0B2996A7" w14:textId="77777777" w:rsidR="00845379" w:rsidRDefault="00D842D3">
      <w:pPr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>- učitel učí žáky používat různé materiály, nástroje a vybavení</w:t>
      </w:r>
    </w:p>
    <w:p w14:paraId="55853213" w14:textId="77777777" w:rsidR="00845379" w:rsidRDefault="00D842D3">
      <w:pPr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 xml:space="preserve">- učitel zohledňuje soudobý stav a poznání technického rozvoje </w:t>
      </w:r>
    </w:p>
    <w:p w14:paraId="71DEF694" w14:textId="77777777" w:rsidR="00845379" w:rsidRDefault="00845379">
      <w:pPr>
        <w:jc w:val="both"/>
        <w:rPr>
          <w:b w:val="0"/>
          <w:i w:val="0"/>
          <w:color w:val="auto"/>
          <w:sz w:val="22"/>
        </w:rPr>
      </w:pPr>
    </w:p>
    <w:p w14:paraId="11A68E12" w14:textId="77777777" w:rsidR="00845379" w:rsidRDefault="00D842D3">
      <w:pPr>
        <w:jc w:val="both"/>
        <w:rPr>
          <w:i w:val="0"/>
          <w:color w:val="auto"/>
          <w:sz w:val="22"/>
        </w:rPr>
      </w:pPr>
      <w:r>
        <w:rPr>
          <w:i w:val="0"/>
          <w:color w:val="auto"/>
          <w:sz w:val="22"/>
        </w:rPr>
        <w:t xml:space="preserve">Kompetence digitální </w:t>
      </w:r>
    </w:p>
    <w:p w14:paraId="3DA4F738" w14:textId="77777777" w:rsidR="00845379" w:rsidRDefault="00D842D3">
      <w:pPr>
        <w:jc w:val="both"/>
        <w:rPr>
          <w:i w:val="0"/>
          <w:color w:val="auto"/>
          <w:sz w:val="22"/>
        </w:rPr>
      </w:pPr>
      <w:r>
        <w:rPr>
          <w:i w:val="0"/>
          <w:color w:val="auto"/>
          <w:sz w:val="22"/>
        </w:rPr>
        <w:t xml:space="preserve">Na konci základního vzdělávání žák: </w:t>
      </w:r>
    </w:p>
    <w:p w14:paraId="7CACFF66" w14:textId="77777777" w:rsidR="00845379" w:rsidRDefault="00D842D3">
      <w:pPr>
        <w:pStyle w:val="Odstavecseseznamem"/>
        <w:numPr>
          <w:ilvl w:val="0"/>
          <w:numId w:val="3"/>
        </w:numPr>
        <w:ind w:left="142" w:hanging="142"/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 xml:space="preserve">ovládá běžně používaná digitální zařízení, aplikace a služby; </w:t>
      </w:r>
      <w:r>
        <w:rPr>
          <w:b w:val="0"/>
          <w:i w:val="0"/>
          <w:color w:val="auto"/>
          <w:sz w:val="22"/>
        </w:rPr>
        <w:t>využívá je při učení i při zapojení do života školy a do společnosti</w:t>
      </w:r>
    </w:p>
    <w:p w14:paraId="13CEE704" w14:textId="77777777" w:rsidR="00845379" w:rsidRDefault="00D842D3">
      <w:pPr>
        <w:pStyle w:val="Odstavecseseznamem"/>
        <w:numPr>
          <w:ilvl w:val="0"/>
          <w:numId w:val="3"/>
        </w:numPr>
        <w:ind w:left="142" w:hanging="142"/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>získává, vyhledává, kriticky posuzuje, spravuje a sdílí data, informace a digitální obsah</w:t>
      </w:r>
    </w:p>
    <w:p w14:paraId="03813AC8" w14:textId="77777777" w:rsidR="00845379" w:rsidRDefault="00D842D3">
      <w:pPr>
        <w:pStyle w:val="Odstavecseseznamem"/>
        <w:numPr>
          <w:ilvl w:val="0"/>
          <w:numId w:val="3"/>
        </w:numPr>
        <w:ind w:left="142" w:hanging="142"/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 xml:space="preserve">využívá digitální technologie, aby si usnadnil práci, zautomatizoval rutinní činnosti, zefektivnil či zjednodušil své pracovní postupy a zkvalitnil výsledky své práce </w:t>
      </w:r>
    </w:p>
    <w:p w14:paraId="0FB8B239" w14:textId="77777777" w:rsidR="00845379" w:rsidRDefault="00D842D3">
      <w:pPr>
        <w:pStyle w:val="Odstavecseseznamem"/>
        <w:numPr>
          <w:ilvl w:val="0"/>
          <w:numId w:val="3"/>
        </w:numPr>
        <w:ind w:left="142" w:hanging="142"/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 xml:space="preserve">chápe význam digitálních technologií pro lidskou společnost, seznamuje se s novými technologiemi, kriticky hodnotí jejich přínosy a reflektuje rizika jejich využívání </w:t>
      </w:r>
    </w:p>
    <w:p w14:paraId="3B99E496" w14:textId="77777777" w:rsidR="00845379" w:rsidRDefault="00D842D3">
      <w:pPr>
        <w:pStyle w:val="Odstavecseseznamem"/>
        <w:numPr>
          <w:ilvl w:val="0"/>
          <w:numId w:val="3"/>
        </w:numPr>
        <w:ind w:left="142" w:hanging="142"/>
        <w:jc w:val="both"/>
        <w:rPr>
          <w:b w:val="0"/>
          <w:i w:val="0"/>
          <w:color w:val="auto"/>
          <w:sz w:val="22"/>
        </w:rPr>
        <w:sectPr w:rsidR="00845379">
          <w:pgSz w:w="11906" w:h="16838"/>
          <w:pgMar w:top="1417" w:right="1417" w:bottom="1417" w:left="1417" w:header="708" w:footer="708" w:gutter="0"/>
          <w:cols w:space="708"/>
        </w:sectPr>
      </w:pPr>
      <w:r>
        <w:rPr>
          <w:b w:val="0"/>
          <w:i w:val="0"/>
          <w:color w:val="auto"/>
          <w:sz w:val="22"/>
        </w:rPr>
        <w:t xml:space="preserve">předchází situacím ohrožujícím bezpečnost zařízení i dat, situacím s negativním dopadem na jeho tělesné a duševní zdraví i zdraví ostatních; při spolupráci, komunikaci a sdílení informací v digitálním prostředí jedná eticky </w:t>
      </w:r>
    </w:p>
    <w:p w14:paraId="19E32AF5" w14:textId="77777777" w:rsidR="00845379" w:rsidRDefault="00D842D3">
      <w:pPr>
        <w:keepNext/>
        <w:spacing w:before="240" w:after="60"/>
        <w:jc w:val="both"/>
        <w:outlineLvl w:val="2"/>
      </w:pPr>
      <w:r>
        <w:rPr>
          <w:bCs/>
          <w:i w:val="0"/>
          <w:iCs/>
          <w:color w:val="auto"/>
          <w:sz w:val="24"/>
          <w:szCs w:val="24"/>
        </w:rPr>
        <w:lastRenderedPageBreak/>
        <w:t xml:space="preserve">Vzdělávací oblast: </w:t>
      </w:r>
      <w:r>
        <w:rPr>
          <w:rFonts w:eastAsia="Calibri"/>
          <w:bCs/>
          <w:i w:val="0"/>
          <w:color w:val="auto"/>
          <w:sz w:val="24"/>
          <w:szCs w:val="24"/>
          <w:lang w:eastAsia="en-US"/>
        </w:rPr>
        <w:t xml:space="preserve">5.4 </w:t>
      </w:r>
      <w:r>
        <w:rPr>
          <w:rFonts w:eastAsia="TimesNewRomanPSMT"/>
          <w:bCs/>
          <w:i w:val="0"/>
          <w:color w:val="auto"/>
          <w:sz w:val="24"/>
          <w:szCs w:val="24"/>
          <w:lang w:eastAsia="en-US"/>
        </w:rPr>
        <w:t>ČLOVĚK A JEHO SVĚT</w:t>
      </w:r>
    </w:p>
    <w:p w14:paraId="3AF3B206" w14:textId="77777777" w:rsidR="00845379" w:rsidRDefault="00D842D3">
      <w:r>
        <w:rPr>
          <w:bCs/>
          <w:i w:val="0"/>
          <w:color w:val="auto"/>
          <w:sz w:val="24"/>
          <w:szCs w:val="24"/>
        </w:rPr>
        <w:t xml:space="preserve">Vyučovací předmět: </w:t>
      </w:r>
      <w:r>
        <w:rPr>
          <w:rFonts w:eastAsia="Calibri"/>
          <w:bCs/>
          <w:i w:val="0"/>
          <w:color w:val="auto"/>
          <w:sz w:val="24"/>
          <w:szCs w:val="24"/>
          <w:lang w:eastAsia="en-US"/>
        </w:rPr>
        <w:t xml:space="preserve">5.4.1 </w:t>
      </w:r>
      <w:r>
        <w:rPr>
          <w:rFonts w:eastAsia="TimesNewRomanPSMT"/>
          <w:bCs/>
          <w:i w:val="0"/>
          <w:color w:val="auto"/>
          <w:sz w:val="24"/>
          <w:szCs w:val="24"/>
          <w:lang w:eastAsia="en-US"/>
        </w:rPr>
        <w:t>ČLOVĚK A JEHO SVĚT</w:t>
      </w:r>
    </w:p>
    <w:p w14:paraId="320172C9" w14:textId="77777777" w:rsidR="00845379" w:rsidRDefault="00D842D3">
      <w:pPr>
        <w:rPr>
          <w:i w:val="0"/>
          <w:color w:val="auto"/>
          <w:sz w:val="22"/>
        </w:rPr>
      </w:pPr>
      <w:r>
        <w:rPr>
          <w:i w:val="0"/>
          <w:color w:val="auto"/>
          <w:sz w:val="22"/>
        </w:rPr>
        <w:t xml:space="preserve">Ročník: 1. </w:t>
      </w:r>
    </w:p>
    <w:tbl>
      <w:tblPr>
        <w:tblW w:w="14611" w:type="dxa"/>
        <w:tblInd w:w="-6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2"/>
        <w:gridCol w:w="4395"/>
        <w:gridCol w:w="2268"/>
        <w:gridCol w:w="2136"/>
      </w:tblGrid>
      <w:tr w:rsidR="00845379" w14:paraId="7A362F7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9D645B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Výstup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1FE102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 xml:space="preserve">Učivo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07DD93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Průřezová témata, mezipředmětové vztahy, projekty a kurzy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C0DB2" w14:textId="77777777" w:rsidR="00845379" w:rsidRDefault="00D842D3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Poznámky</w:t>
            </w:r>
          </w:p>
        </w:tc>
      </w:tr>
      <w:tr w:rsidR="00845379" w14:paraId="0F0F6954" w14:textId="77777777">
        <w:tblPrEx>
          <w:tblCellMar>
            <w:top w:w="0" w:type="dxa"/>
            <w:bottom w:w="0" w:type="dxa"/>
          </w:tblCellMar>
        </w:tblPrEx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C7E537" w14:textId="77777777" w:rsidR="00845379" w:rsidRDefault="00D842D3">
            <w:pPr>
              <w:autoSpaceDE w:val="0"/>
              <w:rPr>
                <w:rFonts w:eastAsia="Calibri"/>
                <w:bCs/>
                <w:i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 w:val="0"/>
                <w:color w:val="auto"/>
                <w:sz w:val="22"/>
                <w:szCs w:val="22"/>
                <w:lang w:eastAsia="en-US"/>
              </w:rPr>
              <w:t>Očekávané výstupy – 1. období</w:t>
            </w:r>
          </w:p>
          <w:p w14:paraId="0EB1218F" w14:textId="77777777" w:rsidR="00845379" w:rsidRDefault="00845379">
            <w:pPr>
              <w:autoSpaceDE w:val="0"/>
              <w:rPr>
                <w:rFonts w:eastAsia="Calibri"/>
                <w:bCs/>
                <w:iCs/>
                <w:color w:val="auto"/>
                <w:sz w:val="22"/>
                <w:szCs w:val="22"/>
                <w:lang w:eastAsia="en-US"/>
              </w:rPr>
            </w:pPr>
          </w:p>
          <w:p w14:paraId="3C6135BA" w14:textId="77777777" w:rsidR="00845379" w:rsidRDefault="00D842D3">
            <w:pPr>
              <w:autoSpaceDE w:val="0"/>
            </w:pPr>
            <w:r>
              <w:rPr>
                <w:rFonts w:eastAsia="Calibri"/>
                <w:bCs/>
                <w:i w:val="0"/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i w:val="0"/>
                <w:color w:val="auto"/>
                <w:sz w:val="22"/>
                <w:szCs w:val="22"/>
                <w:lang w:eastAsia="cs-CZ"/>
              </w:rPr>
              <w:t>MÍSTO, KDE ŽIJEME</w:t>
            </w:r>
          </w:p>
          <w:p w14:paraId="7857050C" w14:textId="77777777" w:rsidR="00845379" w:rsidRDefault="00845379">
            <w:pPr>
              <w:autoSpaceDE w:val="0"/>
              <w:rPr>
                <w:bCs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3D698D74" w14:textId="77777777" w:rsidR="00845379" w:rsidRDefault="00D842D3">
            <w:pPr>
              <w:autoSpaceDE w:val="0"/>
            </w:pPr>
            <w:r>
              <w:rPr>
                <w:rFonts w:eastAsia="Calibri"/>
                <w:bCs/>
                <w:i w:val="0"/>
                <w:color w:val="auto"/>
                <w:sz w:val="22"/>
                <w:szCs w:val="22"/>
                <w:lang w:eastAsia="en-US"/>
              </w:rPr>
              <w:t>ČJS-3-1-01</w:t>
            </w:r>
            <w:r>
              <w:rPr>
                <w:rFonts w:eastAsia="Calibri"/>
                <w:bCs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vyznačí v jednoduchém plánu místo svého bydliště a </w:t>
            </w:r>
            <w:r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>školy, cestu na určené místo a rozliší možná nebezpečí v nejbližším okolí</w:t>
            </w:r>
          </w:p>
          <w:p w14:paraId="15646ACB" w14:textId="77777777" w:rsidR="00845379" w:rsidRDefault="00845379">
            <w:pPr>
              <w:autoSpaceDE w:val="0"/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4861A472" w14:textId="77777777" w:rsidR="00845379" w:rsidRDefault="00D842D3">
            <w:pPr>
              <w:autoSpaceDE w:val="0"/>
              <w:rPr>
                <w:bCs/>
                <w:i w:val="0"/>
                <w:color w:val="auto"/>
                <w:sz w:val="22"/>
                <w:szCs w:val="22"/>
                <w:lang w:eastAsia="cs-CZ"/>
              </w:rPr>
            </w:pPr>
            <w:r>
              <w:rPr>
                <w:bCs/>
                <w:i w:val="0"/>
                <w:color w:val="auto"/>
                <w:sz w:val="22"/>
                <w:szCs w:val="22"/>
                <w:lang w:eastAsia="cs-CZ"/>
              </w:rPr>
              <w:t>LIDÉ KOLEM NÁS</w:t>
            </w:r>
          </w:p>
          <w:p w14:paraId="64EE73D1" w14:textId="77777777" w:rsidR="00845379" w:rsidRDefault="00845379">
            <w:pPr>
              <w:autoSpaceDE w:val="0"/>
              <w:rPr>
                <w:bCs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2ADE00EE" w14:textId="77777777" w:rsidR="00845379" w:rsidRDefault="00D842D3">
            <w:pPr>
              <w:autoSpaceDE w:val="0"/>
            </w:pPr>
            <w:r>
              <w:rPr>
                <w:rFonts w:eastAsia="Calibri"/>
                <w:bCs/>
                <w:i w:val="0"/>
                <w:color w:val="auto"/>
                <w:sz w:val="22"/>
                <w:szCs w:val="22"/>
                <w:lang w:eastAsia="en-US"/>
              </w:rPr>
              <w:t>ČJS-3-2-01</w:t>
            </w:r>
            <w:r>
              <w:rPr>
                <w:rFonts w:eastAsia="Calibri"/>
                <w:bCs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>rozlišuje blízké příbuzenské vztahy v rodině, role rodinných příslušníků a vztahy mezi nimi, projevuje toleranci k přirozeným odlišnostem spolužáků i jiných lidí, jejich přednostem i nedostatkům</w:t>
            </w:r>
          </w:p>
          <w:p w14:paraId="21D6626F" w14:textId="77777777" w:rsidR="00845379" w:rsidRDefault="00845379">
            <w:pPr>
              <w:autoSpaceDE w:val="0"/>
              <w:ind w:left="720"/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388B0A1A" w14:textId="77777777" w:rsidR="00845379" w:rsidRDefault="00D842D3">
            <w:pPr>
              <w:autoSpaceDE w:val="0"/>
            </w:pPr>
            <w:r>
              <w:rPr>
                <w:rFonts w:eastAsia="Calibri"/>
                <w:bCs/>
                <w:i w:val="0"/>
                <w:color w:val="auto"/>
                <w:sz w:val="22"/>
                <w:szCs w:val="22"/>
                <w:lang w:eastAsia="en-US"/>
              </w:rPr>
              <w:t>ČJS-3-2-02</w:t>
            </w:r>
            <w:r>
              <w:rPr>
                <w:rFonts w:eastAsia="Calibri"/>
                <w:bCs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>odvodí význam a potřebu různých povolání a   pracovních činností</w:t>
            </w:r>
          </w:p>
          <w:p w14:paraId="490F4FC0" w14:textId="77777777" w:rsidR="00845379" w:rsidRDefault="00845379">
            <w:pPr>
              <w:autoSpaceDE w:val="0"/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6B735D74" w14:textId="77777777" w:rsidR="00845379" w:rsidRDefault="00D842D3">
            <w:pPr>
              <w:autoSpaceDE w:val="0"/>
              <w:rPr>
                <w:bCs/>
                <w:i w:val="0"/>
                <w:color w:val="auto"/>
                <w:sz w:val="22"/>
                <w:szCs w:val="22"/>
                <w:lang w:eastAsia="cs-CZ"/>
              </w:rPr>
            </w:pPr>
            <w:r>
              <w:rPr>
                <w:bCs/>
                <w:i w:val="0"/>
                <w:color w:val="auto"/>
                <w:sz w:val="22"/>
                <w:szCs w:val="22"/>
                <w:lang w:eastAsia="cs-CZ"/>
              </w:rPr>
              <w:t>LIDÉ A ČAS</w:t>
            </w:r>
          </w:p>
          <w:p w14:paraId="43D509C6" w14:textId="77777777" w:rsidR="00845379" w:rsidRDefault="00845379">
            <w:pPr>
              <w:autoSpaceDE w:val="0"/>
              <w:rPr>
                <w:bCs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5EE4DAA7" w14:textId="77777777" w:rsidR="00845379" w:rsidRDefault="00D842D3">
            <w:pPr>
              <w:autoSpaceDE w:val="0"/>
            </w:pPr>
            <w:r>
              <w:rPr>
                <w:rFonts w:eastAsia="Calibri"/>
                <w:bCs/>
                <w:i w:val="0"/>
                <w:color w:val="auto"/>
                <w:sz w:val="22"/>
                <w:szCs w:val="22"/>
                <w:lang w:eastAsia="en-US"/>
              </w:rPr>
              <w:t>ČJS-3-3-01</w:t>
            </w:r>
            <w:r>
              <w:rPr>
                <w:rFonts w:eastAsia="Calibri"/>
                <w:bCs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využívá časové údaje při řešení různých situací v denním životě, rozlišuje děj v minulosti, přítomnosti a </w:t>
            </w:r>
            <w:r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>budoucnosti</w:t>
            </w:r>
          </w:p>
          <w:p w14:paraId="0CA51DD3" w14:textId="77777777" w:rsidR="00845379" w:rsidRDefault="00845379">
            <w:pPr>
              <w:autoSpaceDE w:val="0"/>
              <w:ind w:left="720"/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3575E35F" w14:textId="77777777" w:rsidR="00845379" w:rsidRDefault="00D842D3">
            <w:pPr>
              <w:autoSpaceDE w:val="0"/>
            </w:pPr>
            <w:r>
              <w:rPr>
                <w:rFonts w:eastAsia="Calibri"/>
                <w:bCs/>
                <w:i w:val="0"/>
                <w:color w:val="auto"/>
                <w:sz w:val="22"/>
                <w:szCs w:val="22"/>
                <w:lang w:eastAsia="en-US"/>
              </w:rPr>
              <w:t>ČJS-3-3-03</w:t>
            </w:r>
            <w:r>
              <w:rPr>
                <w:rFonts w:eastAsia="Calibri"/>
                <w:bCs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>uplatňuje elementární poznatky o sobě, o rodině a činnostech člověka</w:t>
            </w:r>
          </w:p>
          <w:p w14:paraId="06A08470" w14:textId="77777777" w:rsidR="00845379" w:rsidRDefault="00845379">
            <w:pPr>
              <w:autoSpaceDE w:val="0"/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570576C1" w14:textId="77777777" w:rsidR="00845379" w:rsidRDefault="00D842D3">
            <w:pPr>
              <w:rPr>
                <w:bCs/>
                <w:i w:val="0"/>
                <w:color w:val="auto"/>
                <w:sz w:val="22"/>
                <w:szCs w:val="22"/>
                <w:lang w:eastAsia="cs-CZ"/>
              </w:rPr>
            </w:pPr>
            <w:r>
              <w:rPr>
                <w:bCs/>
                <w:i w:val="0"/>
                <w:color w:val="auto"/>
                <w:sz w:val="22"/>
                <w:szCs w:val="22"/>
                <w:lang w:eastAsia="cs-CZ"/>
              </w:rPr>
              <w:lastRenderedPageBreak/>
              <w:t>ROZMANITOST PŘÍRODY</w:t>
            </w:r>
          </w:p>
          <w:p w14:paraId="07A9C18E" w14:textId="77777777" w:rsidR="00845379" w:rsidRDefault="00845379">
            <w:pPr>
              <w:rPr>
                <w:bCs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1673063B" w14:textId="77777777" w:rsidR="00845379" w:rsidRDefault="00D842D3">
            <w:r>
              <w:rPr>
                <w:rFonts w:eastAsia="Calibri"/>
                <w:bCs/>
                <w:i w:val="0"/>
                <w:color w:val="auto"/>
                <w:sz w:val="22"/>
                <w:szCs w:val="22"/>
                <w:lang w:eastAsia="en-US"/>
              </w:rPr>
              <w:t>ČJS-3-4-01</w:t>
            </w:r>
            <w:r>
              <w:rPr>
                <w:rFonts w:eastAsia="Calibri"/>
                <w:bCs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>pozoruje, popíše a porovná viditelné proměny v přírodě v jednotlivých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ročních obdobích </w:t>
            </w:r>
          </w:p>
          <w:p w14:paraId="55C2CE43" w14:textId="77777777" w:rsidR="00845379" w:rsidRDefault="00845379">
            <w:pPr>
              <w:ind w:left="72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D6FCF76" w14:textId="77777777" w:rsidR="00845379" w:rsidRDefault="00D842D3">
            <w:pPr>
              <w:rPr>
                <w:bCs/>
                <w:i w:val="0"/>
                <w:color w:val="auto"/>
                <w:sz w:val="22"/>
                <w:szCs w:val="22"/>
                <w:lang w:eastAsia="cs-CZ"/>
              </w:rPr>
            </w:pPr>
            <w:r>
              <w:rPr>
                <w:bCs/>
                <w:i w:val="0"/>
                <w:color w:val="auto"/>
                <w:sz w:val="22"/>
                <w:szCs w:val="22"/>
                <w:lang w:eastAsia="cs-CZ"/>
              </w:rPr>
              <w:t>ČLOVĚK A JEHO ZDRAVÍ</w:t>
            </w:r>
          </w:p>
          <w:p w14:paraId="3576A3A8" w14:textId="77777777" w:rsidR="00845379" w:rsidRDefault="00845379">
            <w:pPr>
              <w:rPr>
                <w:bCs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237129F1" w14:textId="77777777" w:rsidR="00845379" w:rsidRDefault="00D842D3">
            <w:pPr>
              <w:autoSpaceDE w:val="0"/>
            </w:pPr>
            <w:r>
              <w:rPr>
                <w:rFonts w:eastAsia="Calibri"/>
                <w:bCs/>
                <w:i w:val="0"/>
                <w:color w:val="auto"/>
                <w:sz w:val="22"/>
                <w:szCs w:val="22"/>
                <w:lang w:eastAsia="en-US"/>
              </w:rPr>
              <w:t>ČJS-3-5-01</w:t>
            </w:r>
            <w:r>
              <w:rPr>
                <w:rFonts w:eastAsia="Calibri"/>
                <w:bCs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>uplatňuje základní hygienické, režimové a jiné zdravotně preventivní návyky s využitím elementárních znalostí o lidském těle; projevuje vhodným chováním a činnostmi vztah ke zdraví</w:t>
            </w:r>
          </w:p>
          <w:p w14:paraId="4762C816" w14:textId="77777777" w:rsidR="00845379" w:rsidRDefault="00845379">
            <w:pPr>
              <w:autoSpaceDE w:val="0"/>
              <w:ind w:left="720"/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33A2BD0C" w14:textId="77777777" w:rsidR="00845379" w:rsidRDefault="00D842D3">
            <w:pPr>
              <w:autoSpaceDE w:val="0"/>
            </w:pPr>
            <w:r>
              <w:rPr>
                <w:rFonts w:eastAsia="Calibri"/>
                <w:bCs/>
                <w:i w:val="0"/>
                <w:color w:val="auto"/>
                <w:sz w:val="22"/>
                <w:szCs w:val="22"/>
                <w:lang w:eastAsia="en-US"/>
              </w:rPr>
              <w:t>ČJS-3-5-02</w:t>
            </w:r>
            <w:r>
              <w:rPr>
                <w:rFonts w:eastAsia="Calibri"/>
                <w:bCs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>rozezná nebezpečí různého charakteru, využívá bezpečná místa pro hru a trávení volného času; uplatňuje základní pravidla bezpečného chování účastníka silničního provozu, jedná tak, aby neohrožoval zdraví své a zdraví jiných</w:t>
            </w:r>
          </w:p>
          <w:p w14:paraId="053B5306" w14:textId="77777777" w:rsidR="00845379" w:rsidRDefault="00845379">
            <w:pPr>
              <w:autoSpaceDE w:val="0"/>
              <w:ind w:left="720"/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4FECC29A" w14:textId="77777777" w:rsidR="00845379" w:rsidRDefault="00D842D3">
            <w:pPr>
              <w:autoSpaceDE w:val="0"/>
            </w:pPr>
            <w:r>
              <w:rPr>
                <w:rFonts w:eastAsia="Calibri"/>
                <w:bCs/>
                <w:i w:val="0"/>
                <w:color w:val="auto"/>
                <w:sz w:val="22"/>
                <w:szCs w:val="22"/>
                <w:lang w:eastAsia="en-US"/>
              </w:rPr>
              <w:t>ČJS-3-5-03</w:t>
            </w:r>
            <w:r>
              <w:rPr>
                <w:rFonts w:eastAsia="Calibri"/>
                <w:bCs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>chová se obezřetně při setkání s neznámými jedinci, odmítne komunikaci, která je mu nepříjemná; v případě potřeby požádá o pomoc pro sebe</w:t>
            </w:r>
          </w:p>
          <w:p w14:paraId="48F27B57" w14:textId="77777777" w:rsidR="00845379" w:rsidRDefault="00845379">
            <w:pPr>
              <w:autoSpaceDE w:val="0"/>
              <w:ind w:left="720"/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197299F1" w14:textId="77777777" w:rsidR="00845379" w:rsidRDefault="00D842D3">
            <w:pPr>
              <w:autoSpaceDE w:val="0"/>
            </w:pPr>
            <w:r>
              <w:rPr>
                <w:rFonts w:eastAsia="Calibri"/>
                <w:bCs/>
                <w:i w:val="0"/>
                <w:color w:val="auto"/>
                <w:sz w:val="22"/>
                <w:szCs w:val="22"/>
                <w:lang w:eastAsia="en-US"/>
              </w:rPr>
              <w:t>ČJS-3-5-04</w:t>
            </w:r>
            <w:r>
              <w:rPr>
                <w:rFonts w:eastAsia="Calibri"/>
                <w:bCs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>reaguje adekvátně na pokyny dospělých při mimořádných událostech</w:t>
            </w:r>
          </w:p>
          <w:p w14:paraId="5C886427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7770F72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987C1B" w14:textId="77777777" w:rsidR="00845379" w:rsidRDefault="00845379">
            <w:pPr>
              <w:autoSpaceDE w:val="0"/>
              <w:rPr>
                <w:bCs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4DDDDCAB" w14:textId="77777777" w:rsidR="00845379" w:rsidRDefault="00D842D3">
            <w:pPr>
              <w:pStyle w:val="Odstavecseseznamem"/>
              <w:numPr>
                <w:ilvl w:val="0"/>
                <w:numId w:val="4"/>
              </w:numPr>
              <w:autoSpaceDE w:val="0"/>
            </w:pPr>
            <w:r>
              <w:rPr>
                <w:bCs/>
                <w:i w:val="0"/>
                <w:color w:val="auto"/>
                <w:sz w:val="22"/>
                <w:szCs w:val="22"/>
                <w:lang w:eastAsia="cs-CZ"/>
              </w:rPr>
              <w:t>domov</w:t>
            </w:r>
            <w:r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 </w:t>
            </w:r>
            <w:r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– prostředí </w:t>
            </w:r>
            <w:r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domova, orientace v </w:t>
            </w:r>
            <w:r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místě bydliště</w:t>
            </w:r>
          </w:p>
          <w:p w14:paraId="53676330" w14:textId="77777777" w:rsidR="00845379" w:rsidRDefault="00845379">
            <w:pPr>
              <w:autoSpaceDE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405504D3" w14:textId="77777777" w:rsidR="00845379" w:rsidRDefault="00D842D3">
            <w:pPr>
              <w:pStyle w:val="Odstavecseseznamem"/>
              <w:numPr>
                <w:ilvl w:val="0"/>
                <w:numId w:val="4"/>
              </w:numPr>
              <w:autoSpaceDE w:val="0"/>
            </w:pPr>
            <w:r>
              <w:rPr>
                <w:bCs/>
                <w:i w:val="0"/>
                <w:color w:val="auto"/>
                <w:sz w:val="22"/>
                <w:szCs w:val="22"/>
                <w:lang w:eastAsia="cs-CZ"/>
              </w:rPr>
              <w:t>škola</w:t>
            </w:r>
            <w:r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 </w:t>
            </w:r>
            <w:r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– prostředí školy, činnosti ve škole, okolí </w:t>
            </w:r>
            <w:r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školy, bezpečná cesta do školy; riziková místa a situace</w:t>
            </w:r>
          </w:p>
          <w:p w14:paraId="18A6EB12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694D1E7" w14:textId="77777777" w:rsidR="00845379" w:rsidRDefault="00845379">
            <w:pPr>
              <w:autoSpaceDE w:val="0"/>
              <w:rPr>
                <w:bCs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264565E2" w14:textId="77777777" w:rsidR="00845379" w:rsidRDefault="00845379">
            <w:pPr>
              <w:autoSpaceDE w:val="0"/>
              <w:rPr>
                <w:bCs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4F625635" w14:textId="77777777" w:rsidR="00845379" w:rsidRDefault="00D842D3">
            <w:pPr>
              <w:pStyle w:val="Odstavecseseznamem"/>
              <w:numPr>
                <w:ilvl w:val="0"/>
                <w:numId w:val="4"/>
              </w:numPr>
              <w:autoSpaceDE w:val="0"/>
            </w:pPr>
            <w:r>
              <w:rPr>
                <w:bCs/>
                <w:i w:val="0"/>
                <w:color w:val="auto"/>
                <w:sz w:val="22"/>
                <w:szCs w:val="22"/>
                <w:lang w:eastAsia="cs-CZ"/>
              </w:rPr>
              <w:t>rodina</w:t>
            </w:r>
            <w:r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 – </w:t>
            </w:r>
            <w:r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postavení </w:t>
            </w:r>
            <w:r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jedince v </w:t>
            </w:r>
            <w:r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rodině, role členů rodiny, příbuzenské a mezigenerační vztahy, život a funkce rodiny</w:t>
            </w:r>
          </w:p>
          <w:p w14:paraId="0A92178F" w14:textId="77777777" w:rsidR="00845379" w:rsidRDefault="00845379">
            <w:pPr>
              <w:autoSpaceDE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219E766F" w14:textId="77777777" w:rsidR="00845379" w:rsidRDefault="00D842D3">
            <w:pPr>
              <w:pStyle w:val="Odstavecseseznamem"/>
              <w:numPr>
                <w:ilvl w:val="0"/>
                <w:numId w:val="4"/>
              </w:numPr>
            </w:pPr>
            <w:r>
              <w:rPr>
                <w:bCs/>
                <w:i w:val="0"/>
                <w:color w:val="auto"/>
                <w:sz w:val="22"/>
                <w:szCs w:val="22"/>
                <w:lang w:eastAsia="cs-CZ"/>
              </w:rPr>
              <w:t>soužití lidí</w:t>
            </w:r>
            <w:r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 </w:t>
            </w:r>
            <w:r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– mezilidské vztahy, komunikace, </w:t>
            </w:r>
            <w:r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chování lidí </w:t>
            </w:r>
            <w:r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– vlastnosti lidí, pravidla slušného chování-ohleduplnost</w:t>
            </w:r>
          </w:p>
          <w:p w14:paraId="57323D9D" w14:textId="77777777" w:rsidR="00845379" w:rsidRDefault="00845379">
            <w:pPr>
              <w:autoSpaceDE w:val="0"/>
              <w:rPr>
                <w:bCs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3D72A034" w14:textId="77777777" w:rsidR="00845379" w:rsidRDefault="00D842D3">
            <w:pPr>
              <w:pStyle w:val="Odstavecseseznamem"/>
              <w:numPr>
                <w:ilvl w:val="0"/>
                <w:numId w:val="5"/>
              </w:numPr>
              <w:autoSpaceDE w:val="0"/>
            </w:pPr>
            <w:r>
              <w:rPr>
                <w:bCs/>
                <w:i w:val="0"/>
                <w:color w:val="auto"/>
                <w:sz w:val="22"/>
                <w:szCs w:val="22"/>
                <w:lang w:eastAsia="cs-CZ"/>
              </w:rPr>
              <w:t>orientace v čase a časový řád</w:t>
            </w:r>
            <w:r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 </w:t>
            </w:r>
            <w:r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– určování času, kalendáře, generace, denní režim, roční období, měsíce</w:t>
            </w:r>
          </w:p>
          <w:p w14:paraId="7178C181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0A4712B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F964979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38D9268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936658B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6E23D18" w14:textId="77777777" w:rsidR="00845379" w:rsidRDefault="00D842D3">
            <w:pPr>
              <w:pStyle w:val="Odstavecseseznamem"/>
              <w:numPr>
                <w:ilvl w:val="0"/>
                <w:numId w:val="5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ohleduplné chování k přírodě a ochrana přírody, živočichové, rostliny</w:t>
            </w:r>
          </w:p>
          <w:p w14:paraId="504E9304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16ADD5D" w14:textId="77777777" w:rsidR="00845379" w:rsidRDefault="00845379">
            <w:pPr>
              <w:rPr>
                <w:bCs/>
                <w:i w:val="0"/>
                <w:color w:val="auto"/>
                <w:sz w:val="22"/>
                <w:szCs w:val="22"/>
              </w:rPr>
            </w:pPr>
          </w:p>
          <w:p w14:paraId="2BBB1B9E" w14:textId="77777777" w:rsidR="00845379" w:rsidRDefault="00D842D3">
            <w:pPr>
              <w:pStyle w:val="Odstavecseseznamem"/>
              <w:numPr>
                <w:ilvl w:val="0"/>
                <w:numId w:val="5"/>
              </w:numPr>
              <w:autoSpaceDE w:val="0"/>
            </w:pPr>
            <w:r>
              <w:rPr>
                <w:bCs/>
                <w:i w:val="0"/>
                <w:color w:val="auto"/>
                <w:sz w:val="22"/>
                <w:szCs w:val="22"/>
                <w:lang w:eastAsia="cs-CZ"/>
              </w:rPr>
              <w:t>lidské tělo</w:t>
            </w:r>
            <w:r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 </w:t>
            </w:r>
            <w:r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– stavba těla, </w:t>
            </w:r>
            <w:r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pohlavní rozdíly mezi mužem a ženou</w:t>
            </w:r>
          </w:p>
          <w:p w14:paraId="441F465A" w14:textId="77777777" w:rsidR="00845379" w:rsidRDefault="00845379">
            <w:pPr>
              <w:autoSpaceDE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7EDACF3F" w14:textId="77777777" w:rsidR="00845379" w:rsidRDefault="00D842D3">
            <w:pPr>
              <w:pStyle w:val="Odstavecseseznamem"/>
              <w:numPr>
                <w:ilvl w:val="0"/>
                <w:numId w:val="5"/>
              </w:numPr>
              <w:autoSpaceDE w:val="0"/>
            </w:pPr>
            <w:r>
              <w:rPr>
                <w:bCs/>
                <w:i w:val="0"/>
                <w:color w:val="auto"/>
                <w:sz w:val="22"/>
                <w:szCs w:val="22"/>
                <w:lang w:eastAsia="cs-CZ"/>
              </w:rPr>
              <w:t>péče o zdraví</w:t>
            </w:r>
            <w:r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 – denní</w:t>
            </w:r>
            <w:r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 režim, správná výživa, výběr a způsoby uchovávání potravin, vhodná skladba stravy, pitný režim, drobné úrazy a poranění, </w:t>
            </w:r>
            <w:r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>osobní bezpečí</w:t>
            </w:r>
          </w:p>
          <w:p w14:paraId="2B4D9AF3" w14:textId="77777777" w:rsidR="00845379" w:rsidRDefault="00845379">
            <w:pPr>
              <w:autoSpaceDE w:val="0"/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5B3E27E1" w14:textId="77777777" w:rsidR="00845379" w:rsidRDefault="00D842D3">
            <w:pPr>
              <w:pStyle w:val="Odstavecseseznamem"/>
              <w:numPr>
                <w:ilvl w:val="0"/>
                <w:numId w:val="5"/>
              </w:numPr>
              <w:autoSpaceDE w:val="0"/>
            </w:pPr>
            <w:r>
              <w:rPr>
                <w:bCs/>
                <w:i w:val="0"/>
                <w:color w:val="auto"/>
                <w:sz w:val="22"/>
                <w:szCs w:val="22"/>
                <w:lang w:eastAsia="cs-CZ"/>
              </w:rPr>
              <w:t>krizové situace</w:t>
            </w:r>
            <w:r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 </w:t>
            </w:r>
            <w:r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– vhodná a nevhodná místa pro hru, </w:t>
            </w:r>
            <w:r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bezpečné chování v silničním provozu, dopravní značky; předcházení rizikovým situacím v dopravě a </w:t>
            </w:r>
            <w:r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v </w:t>
            </w:r>
            <w:r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dopravních prostředcích</w:t>
            </w:r>
          </w:p>
          <w:p w14:paraId="7A8CC724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5C09935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8C233BC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D4796F3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6D873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 xml:space="preserve">  </w:t>
            </w:r>
          </w:p>
          <w:p w14:paraId="505A6408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BC5FD9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Průběžně – sběr starého papíru, pomerančové a citrónové kůry</w:t>
            </w:r>
          </w:p>
          <w:p w14:paraId="73B5D29C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15D8F27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D4994FA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Rodinná alba, fotografie</w:t>
            </w:r>
          </w:p>
          <w:p w14:paraId="2AE4EB13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B1B10D8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861F93F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1A3CA5D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39741E1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CC72463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ECBC707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A9F21F3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Chování za mimořádných situací</w:t>
            </w:r>
          </w:p>
          <w:p w14:paraId="05E628EB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Výstava zvířectva</w:t>
            </w:r>
          </w:p>
          <w:p w14:paraId="69BC7757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Vycházka</w:t>
            </w:r>
          </w:p>
          <w:p w14:paraId="7E3B38BE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0FCBFB1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B52CE14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2B8BADE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3E5BC2D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F70E8FC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9A6CED4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F599F91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C4B3D96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D86A15F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Den Země</w:t>
            </w:r>
          </w:p>
          <w:p w14:paraId="60E99958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CACAB18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Interaktivní tabule</w:t>
            </w:r>
          </w:p>
          <w:p w14:paraId="072CA7AA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728E69E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Interaktivní učebnice</w:t>
            </w:r>
          </w:p>
          <w:p w14:paraId="57242EA3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21E0AFE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Naučná videa</w:t>
            </w:r>
          </w:p>
          <w:p w14:paraId="75987BB3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5CE8287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>
              <w:rPr>
                <w:b w:val="0"/>
                <w:i w:val="0"/>
                <w:color w:val="auto"/>
                <w:sz w:val="22"/>
                <w:szCs w:val="22"/>
              </w:rPr>
              <w:t>Visualizer</w:t>
            </w:r>
            <w:proofErr w:type="spellEnd"/>
          </w:p>
          <w:p w14:paraId="0E7262AB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53FE3B5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</w:tr>
    </w:tbl>
    <w:p w14:paraId="5D48756F" w14:textId="77777777" w:rsidR="00845379" w:rsidRDefault="00845379">
      <w:pPr>
        <w:rPr>
          <w:i w:val="0"/>
          <w:color w:val="auto"/>
          <w:sz w:val="22"/>
        </w:rPr>
      </w:pPr>
    </w:p>
    <w:p w14:paraId="3FCE0CD3" w14:textId="77777777" w:rsidR="00845379" w:rsidRDefault="00845379">
      <w:pPr>
        <w:rPr>
          <w:i w:val="0"/>
          <w:color w:val="auto"/>
          <w:sz w:val="22"/>
        </w:rPr>
      </w:pPr>
    </w:p>
    <w:p w14:paraId="5ECECAE6" w14:textId="77777777" w:rsidR="00845379" w:rsidRDefault="00845379">
      <w:pPr>
        <w:rPr>
          <w:i w:val="0"/>
          <w:color w:val="auto"/>
          <w:sz w:val="22"/>
        </w:rPr>
      </w:pPr>
    </w:p>
    <w:p w14:paraId="3E4AC800" w14:textId="77777777" w:rsidR="00845379" w:rsidRDefault="00845379">
      <w:pPr>
        <w:rPr>
          <w:i w:val="0"/>
          <w:color w:val="auto"/>
          <w:sz w:val="22"/>
        </w:rPr>
      </w:pPr>
    </w:p>
    <w:p w14:paraId="55E777CC" w14:textId="77777777" w:rsidR="00845379" w:rsidRDefault="00845379">
      <w:pPr>
        <w:rPr>
          <w:i w:val="0"/>
          <w:color w:val="auto"/>
          <w:sz w:val="22"/>
        </w:rPr>
      </w:pPr>
    </w:p>
    <w:p w14:paraId="2BEBB81C" w14:textId="77777777" w:rsidR="00845379" w:rsidRDefault="00845379">
      <w:pPr>
        <w:rPr>
          <w:i w:val="0"/>
          <w:color w:val="auto"/>
          <w:sz w:val="22"/>
        </w:rPr>
      </w:pPr>
    </w:p>
    <w:p w14:paraId="0D02CC56" w14:textId="77777777" w:rsidR="00845379" w:rsidRDefault="00D842D3">
      <w:pPr>
        <w:rPr>
          <w:i w:val="0"/>
          <w:color w:val="auto"/>
          <w:sz w:val="22"/>
        </w:rPr>
      </w:pPr>
      <w:r>
        <w:rPr>
          <w:i w:val="0"/>
          <w:color w:val="auto"/>
          <w:sz w:val="22"/>
        </w:rPr>
        <w:lastRenderedPageBreak/>
        <w:t>Vyučovací předmět: Prvouka</w:t>
      </w:r>
    </w:p>
    <w:p w14:paraId="3F65C1A1" w14:textId="77777777" w:rsidR="00845379" w:rsidRDefault="00D842D3">
      <w:pPr>
        <w:rPr>
          <w:i w:val="0"/>
          <w:color w:val="auto"/>
          <w:sz w:val="22"/>
        </w:rPr>
      </w:pPr>
      <w:r>
        <w:rPr>
          <w:i w:val="0"/>
          <w:color w:val="auto"/>
          <w:sz w:val="22"/>
        </w:rPr>
        <w:t>Ročník: 2.</w:t>
      </w:r>
    </w:p>
    <w:tbl>
      <w:tblPr>
        <w:tblW w:w="14611" w:type="dxa"/>
        <w:tblInd w:w="-6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4"/>
        <w:gridCol w:w="4253"/>
        <w:gridCol w:w="2693"/>
        <w:gridCol w:w="1711"/>
      </w:tblGrid>
      <w:tr w:rsidR="00845379" w14:paraId="364F8BB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C214C8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Výstup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A40795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 xml:space="preserve">Učivo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C3D18C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Průřezová témata, mezipředmětové vztahy, projekty a kurzy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4AA958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Poznámky</w:t>
            </w:r>
          </w:p>
        </w:tc>
      </w:tr>
      <w:tr w:rsidR="00845379" w14:paraId="4C570F57" w14:textId="77777777">
        <w:tblPrEx>
          <w:tblCellMar>
            <w:top w:w="0" w:type="dxa"/>
            <w:bottom w:w="0" w:type="dxa"/>
          </w:tblCellMar>
        </w:tblPrEx>
        <w:trPr>
          <w:trHeight w:val="3468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B05AF4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MÍSTO, KDE ŽIJEME</w:t>
            </w:r>
          </w:p>
          <w:p w14:paraId="1C9E0A33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ČJS-3-1-01 vyznačí v jednoduchém plánu místo svého bydliště a školy, cestu na určené místo a rozliší možná nebezpečí v nejbližším okolí</w:t>
            </w:r>
          </w:p>
          <w:p w14:paraId="75FA0BE8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pozoruje a popíše změny v nejbližším okolí, obci (městě)</w:t>
            </w:r>
            <w:r>
              <w:rPr>
                <w:b w:val="0"/>
                <w:i w:val="0"/>
                <w:color w:val="auto"/>
                <w:sz w:val="22"/>
              </w:rPr>
              <w:br/>
            </w:r>
            <w:r>
              <w:rPr>
                <w:b w:val="0"/>
                <w:i w:val="0"/>
                <w:color w:val="auto"/>
                <w:sz w:val="22"/>
              </w:rPr>
              <w:t>bezpečně zná cestu na určené místo v okolí domova nebo školy udržuje pořádek na svém místě, ve třídě, ve škole</w:t>
            </w:r>
          </w:p>
          <w:p w14:paraId="14A7CB21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podílí se na výzdobě třídy, školy</w:t>
            </w:r>
          </w:p>
          <w:p w14:paraId="0428709B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vybaví si adresu školy (bydliště), datum svého narození</w:t>
            </w:r>
          </w:p>
          <w:p w14:paraId="1E74A5F4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zhodnotí vhodnost míst pro hru a trávení volného času</w:t>
            </w:r>
          </w:p>
          <w:p w14:paraId="7C0F4B97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uvede možná nebezpečí a způsoby, jak jim čelit</w:t>
            </w:r>
          </w:p>
          <w:p w14:paraId="71D3EAC5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označí možná nebezpečí (neznámá místa, setkání s neznámými lidmi, kontakt se zvířaty, práce s elektronickými médii)</w:t>
            </w:r>
          </w:p>
          <w:p w14:paraId="69E27EC6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poznává kulturní instituce – školní, obecní knihovna, divadlo, kino</w:t>
            </w:r>
          </w:p>
          <w:p w14:paraId="312671D5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dodržuje doporučené chování v těchto institucích</w:t>
            </w:r>
          </w:p>
          <w:p w14:paraId="2AE9D48B" w14:textId="77777777" w:rsidR="00845379" w:rsidRDefault="00845379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</w:p>
          <w:p w14:paraId="678B9C01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 xml:space="preserve">LIDÉ KOLEM NÁS </w:t>
            </w:r>
          </w:p>
          <w:p w14:paraId="71ECC573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ČJS-3-2-01 rozlišuje blízké příbuzenské vztahy v rodině, role rodinných příslušníků a vztahy mezi nimi, projevuje toleranci k přirozeným odlišnostem spolužáků i jiných lidí, jejich přednostem i nedostatkům</w:t>
            </w:r>
          </w:p>
          <w:p w14:paraId="235FCCFB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přiměřeně vyjadřuje svoje názory ve skupině spolužáků</w:t>
            </w:r>
          </w:p>
          <w:p w14:paraId="2D478AEF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spolupodílí se na tvorbě třídních pravidel</w:t>
            </w:r>
          </w:p>
          <w:p w14:paraId="2CA9ACD2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uplatňuje pravidla slušného chování</w:t>
            </w:r>
            <w:r>
              <w:rPr>
                <w:b w:val="0"/>
                <w:i w:val="0"/>
                <w:color w:val="auto"/>
                <w:sz w:val="22"/>
              </w:rPr>
              <w:br/>
            </w:r>
          </w:p>
          <w:p w14:paraId="0457BE66" w14:textId="77777777" w:rsidR="00845379" w:rsidRDefault="00845379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</w:p>
          <w:p w14:paraId="352FF4D2" w14:textId="77777777" w:rsidR="00845379" w:rsidRDefault="00845379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</w:p>
          <w:p w14:paraId="0BCFE4C0" w14:textId="77777777" w:rsidR="00845379" w:rsidRDefault="00845379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</w:p>
          <w:p w14:paraId="41873FAA" w14:textId="77777777" w:rsidR="00845379" w:rsidRDefault="00845379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</w:p>
          <w:p w14:paraId="7CA23326" w14:textId="77777777" w:rsidR="00845379" w:rsidRDefault="00845379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</w:p>
          <w:p w14:paraId="75912333" w14:textId="77777777" w:rsidR="00845379" w:rsidRDefault="00845379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</w:p>
          <w:p w14:paraId="5C005908" w14:textId="77777777" w:rsidR="00845379" w:rsidRDefault="00845379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</w:p>
          <w:p w14:paraId="14646B57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ČJS-3-2-02 odvodí význam a potřebu různých povolání a pracovních činností</w:t>
            </w:r>
          </w:p>
          <w:p w14:paraId="6B769D81" w14:textId="77777777" w:rsidR="00845379" w:rsidRDefault="00845379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</w:p>
          <w:p w14:paraId="408540D8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LIDÉ A ČAS</w:t>
            </w:r>
          </w:p>
          <w:p w14:paraId="5315765C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 xml:space="preserve">ČJS-3-3-01 využívá časové údaje při řešení různých situací v denním </w:t>
            </w:r>
            <w:r>
              <w:rPr>
                <w:b w:val="0"/>
                <w:i w:val="0"/>
                <w:color w:val="auto"/>
                <w:sz w:val="22"/>
              </w:rPr>
              <w:t>životě, rozlišuje děj v minulosti, přítomnosti</w:t>
            </w:r>
          </w:p>
          <w:p w14:paraId="796A83BB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a budoucnosti</w:t>
            </w:r>
          </w:p>
          <w:p w14:paraId="064C94BF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určuje čas podle hodin</w:t>
            </w:r>
          </w:p>
          <w:p w14:paraId="42F327F2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přiřadí jednotlivé děje k ročnímu období</w:t>
            </w:r>
          </w:p>
          <w:p w14:paraId="05505079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uvede příklady činností typické pro jednotlivé měsíce</w:t>
            </w:r>
          </w:p>
          <w:p w14:paraId="752BF876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popíše příklady činností ve školním roce a o prázdninách (vlastní zkušenost)</w:t>
            </w:r>
          </w:p>
          <w:p w14:paraId="32E7C426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využívá časové údaje při řešení různých situací v denním životě</w:t>
            </w:r>
            <w:r>
              <w:rPr>
                <w:b w:val="0"/>
                <w:i w:val="0"/>
                <w:color w:val="auto"/>
                <w:sz w:val="22"/>
              </w:rPr>
              <w:br/>
            </w:r>
          </w:p>
          <w:p w14:paraId="005CB442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ČJS-3-3-03 uplatňuje elementární poznatky o sobě, o rodině a činnostech člověka, o lidské společnosti, soužití, zvycích a o práci lidí; na příkladech porovnává minulost a současnost</w:t>
            </w:r>
          </w:p>
          <w:p w14:paraId="7F7C0244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chápe členění bytu, funkci jednotlivých prostor</w:t>
            </w:r>
          </w:p>
          <w:p w14:paraId="536FF70B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uplatňuje základní poznatky o zvycích</w:t>
            </w:r>
          </w:p>
          <w:p w14:paraId="09655178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(Vánoce, Velikonoce, Masopust)</w:t>
            </w:r>
          </w:p>
          <w:p w14:paraId="0EF30E5C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vyjádří vlastními slovy průběh lidského života</w:t>
            </w:r>
          </w:p>
          <w:p w14:paraId="1D7AA7E1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 xml:space="preserve">uvádí jednotlivé příklady práce lidí </w:t>
            </w:r>
          </w:p>
          <w:p w14:paraId="05872F05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předvede některá řemesla</w:t>
            </w:r>
          </w:p>
          <w:p w14:paraId="2E2382D9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přijímá státní svátek jako výjimečný den</w:t>
            </w:r>
          </w:p>
          <w:p w14:paraId="235F82DE" w14:textId="77777777" w:rsidR="00845379" w:rsidRDefault="00845379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</w:p>
          <w:p w14:paraId="222C55CB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ROZMANITOST PŘÍRODY</w:t>
            </w:r>
          </w:p>
          <w:p w14:paraId="19E409BE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ČJS-3-4-01 pozoruje, popíše a porovná viditelné proměny v přírodě v jednotlivých ročních obdobích</w:t>
            </w:r>
          </w:p>
          <w:p w14:paraId="5C566BF4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pozoruje a zaznamenává změny počasí</w:t>
            </w:r>
          </w:p>
          <w:p w14:paraId="7A7856BD" w14:textId="77777777" w:rsidR="00845379" w:rsidRDefault="00845379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</w:p>
          <w:p w14:paraId="75A48E76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 xml:space="preserve">ČJS-3-4-02 roztřídí některé přírodniny podle nápadných určujících znaků, uvede příklady </w:t>
            </w:r>
            <w:r>
              <w:rPr>
                <w:b w:val="0"/>
                <w:i w:val="0"/>
                <w:color w:val="auto"/>
                <w:sz w:val="22"/>
              </w:rPr>
              <w:t>výskytu organismů ve známé lokalitě</w:t>
            </w:r>
          </w:p>
          <w:p w14:paraId="44FA442C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rozlišuje vybrané byliny a dřeviny</w:t>
            </w:r>
          </w:p>
          <w:p w14:paraId="501616D6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popíše jejich jednotlivé části</w:t>
            </w:r>
          </w:p>
          <w:p w14:paraId="7A76FB30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přiřazuje příklady k ovoci, zelenině, rostlinám pěstovaným pro užitek, volně rostoucím rostlinám a plevelům</w:t>
            </w:r>
          </w:p>
          <w:p w14:paraId="418F4C69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vyjmenuje znaky života rostlin</w:t>
            </w:r>
          </w:p>
          <w:p w14:paraId="3173283E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uvádí příklady významu rostlin pro člověka</w:t>
            </w:r>
          </w:p>
          <w:p w14:paraId="29DBB308" w14:textId="77777777" w:rsidR="00845379" w:rsidRDefault="00845379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</w:p>
          <w:p w14:paraId="6C7011F2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rozlišuje hospodářská, domácí zvířata, volně žijící zvířata</w:t>
            </w:r>
          </w:p>
          <w:p w14:paraId="226D5B2A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uvádí příklady savců, ptáků, ryb a ostatních živočichů</w:t>
            </w:r>
          </w:p>
          <w:p w14:paraId="584F239D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popisuje stavbu těla jednotlivých vybraných zvířat</w:t>
            </w:r>
          </w:p>
          <w:p w14:paraId="6F161134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vysvětluje význam zvířat pro člověka</w:t>
            </w:r>
          </w:p>
          <w:p w14:paraId="3C9EE98F" w14:textId="77777777" w:rsidR="00845379" w:rsidRDefault="00845379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</w:p>
          <w:p w14:paraId="3772DB8E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pozoruje přírodní děje (voda, vzduch) a zaznamenává jejich změny</w:t>
            </w:r>
            <w:r>
              <w:rPr>
                <w:b w:val="0"/>
                <w:i w:val="0"/>
                <w:color w:val="auto"/>
                <w:sz w:val="22"/>
              </w:rPr>
              <w:br/>
            </w:r>
          </w:p>
          <w:p w14:paraId="4C5DB0CD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ČLOVĚK A JEHO ZDRAVÍ</w:t>
            </w:r>
          </w:p>
          <w:p w14:paraId="415476A0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ČJS-3-5-01 uplatňuje základní hygienické, režimové a jiné zdravotně preventivní návyky s využitím elementárních znalostí o lidském těle; projevuje vhodným chováním a činnostmi vztah ke zdraví</w:t>
            </w:r>
          </w:p>
          <w:p w14:paraId="60579CE8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vlastními slovy popisuje jednotlivých částí těla</w:t>
            </w:r>
          </w:p>
          <w:p w14:paraId="1C2B66BF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řeší modelovou situaci (návštěva lékaře)</w:t>
            </w:r>
          </w:p>
          <w:p w14:paraId="48116788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využívá poznatků o zdravé stravě</w:t>
            </w:r>
          </w:p>
          <w:p w14:paraId="5EBDA472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 xml:space="preserve">dodržuje pitný a pohybový režim </w:t>
            </w:r>
          </w:p>
          <w:p w14:paraId="2C5A93AA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 xml:space="preserve">ČJS-3-5-02 rozezná nebezpečí různého charakteru, využívá bezpečná místa pro hru a trávení volného času; uplatňuje základní pravidla bezpečného chování účastníka silničního provozu, jedná tak, aby neohrožoval zdraví své a zdraví jiných </w:t>
            </w:r>
          </w:p>
          <w:p w14:paraId="29DFA9F7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lastRenderedPageBreak/>
              <w:t>poznává základní dopravní značky</w:t>
            </w:r>
          </w:p>
          <w:p w14:paraId="04882DF8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uplatňuje bezpečné způsoby pohybu a chování v silničním provozu při cestě do školy a ze školy, charakterizuje nebezpečná</w:t>
            </w:r>
          </w:p>
          <w:p w14:paraId="77583046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místa</w:t>
            </w:r>
          </w:p>
          <w:p w14:paraId="0D40DB94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uvede základní ochranné prvky v silniční dopravě v roli chodce, cíleně je používá</w:t>
            </w:r>
          </w:p>
          <w:p w14:paraId="0C3470D8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 xml:space="preserve">ČJS-3-5-03 chová se obezřetně při setkání s neznámými jedinci, odmítne komunikaci, která je mu nepříjemná; v případě potřeby </w:t>
            </w:r>
            <w:r>
              <w:rPr>
                <w:b w:val="0"/>
                <w:i w:val="0"/>
                <w:color w:val="auto"/>
                <w:sz w:val="22"/>
              </w:rPr>
              <w:t>požádá o pomoc pro sebe i pro jiné; ovládá způsoby komunikace s operátory tísňových linek</w:t>
            </w:r>
          </w:p>
          <w:p w14:paraId="52D9CB29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rozeznává nebezpečí hrozící od cizích lidí</w:t>
            </w:r>
          </w:p>
          <w:p w14:paraId="0853C2AF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ČJS-3-5-04 reaguje adekvátně na pokyny dospělých při mimořádných událostech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605E70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lastRenderedPageBreak/>
              <w:t>Místo, kde žijeme</w:t>
            </w:r>
          </w:p>
          <w:p w14:paraId="5C139E44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DOMOV</w:t>
            </w:r>
          </w:p>
          <w:p w14:paraId="77AB7DA7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prostředí domova</w:t>
            </w:r>
          </w:p>
          <w:p w14:paraId="09005F8A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ŠKOLA</w:t>
            </w:r>
          </w:p>
          <w:p w14:paraId="6E5DEBF3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prostředí školy</w:t>
            </w:r>
          </w:p>
          <w:p w14:paraId="2431B9AC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činnosti ve škole</w:t>
            </w:r>
          </w:p>
          <w:p w14:paraId="22ACC0A5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okolí školy</w:t>
            </w:r>
          </w:p>
          <w:p w14:paraId="58674684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bezpečná cesta do školy</w:t>
            </w:r>
          </w:p>
          <w:p w14:paraId="0D092839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riziková místa a situace</w:t>
            </w:r>
          </w:p>
          <w:p w14:paraId="3358C642" w14:textId="77777777" w:rsidR="00845379" w:rsidRDefault="00845379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</w:p>
          <w:p w14:paraId="6FBAAA9D" w14:textId="77777777" w:rsidR="00845379" w:rsidRDefault="00845379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</w:p>
          <w:p w14:paraId="673044AA" w14:textId="77777777" w:rsidR="00845379" w:rsidRDefault="00845379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</w:p>
          <w:p w14:paraId="41C722DF" w14:textId="77777777" w:rsidR="00845379" w:rsidRDefault="00845379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</w:p>
          <w:p w14:paraId="0F919B2F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kulturní instituce</w:t>
            </w:r>
          </w:p>
          <w:p w14:paraId="5FFB0934" w14:textId="77777777" w:rsidR="00845379" w:rsidRDefault="00845379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</w:p>
          <w:p w14:paraId="3C9CF365" w14:textId="77777777" w:rsidR="00845379" w:rsidRDefault="00845379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</w:p>
          <w:p w14:paraId="6C324BEC" w14:textId="77777777" w:rsidR="00845379" w:rsidRDefault="00845379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</w:p>
          <w:p w14:paraId="60977B98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Lidé kolem nás</w:t>
            </w:r>
          </w:p>
          <w:p w14:paraId="2E6D4E90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RODINA</w:t>
            </w:r>
          </w:p>
          <w:p w14:paraId="326BA3B5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příbuzenské a mezigenerační vztahy</w:t>
            </w:r>
          </w:p>
          <w:p w14:paraId="667435D6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život a funkce rodiny</w:t>
            </w:r>
          </w:p>
          <w:p w14:paraId="13423FD7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role členů rodiny</w:t>
            </w:r>
          </w:p>
          <w:p w14:paraId="6F97E090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SOUŽITÍ A CHOVÁNÍ LIDÍ</w:t>
            </w:r>
          </w:p>
          <w:p w14:paraId="308EDCC4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vlastnosti lidí</w:t>
            </w:r>
          </w:p>
          <w:p w14:paraId="73B806C5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mezilidské vztahy</w:t>
            </w:r>
          </w:p>
          <w:p w14:paraId="75E89CEA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komunikace</w:t>
            </w:r>
          </w:p>
          <w:p w14:paraId="77D8A5D4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 xml:space="preserve">pravidla slušného chování – ohleduplnost (zdravení, představování, oslovování, </w:t>
            </w:r>
          </w:p>
          <w:p w14:paraId="4D5EBAB7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poděkování, prosba, omluva)</w:t>
            </w:r>
          </w:p>
          <w:p w14:paraId="462DCC55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zvládání vlastní emocionality</w:t>
            </w:r>
          </w:p>
          <w:p w14:paraId="6604A827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lastRenderedPageBreak/>
              <w:t xml:space="preserve">rizikové situace, rizikové chování </w:t>
            </w:r>
          </w:p>
          <w:p w14:paraId="5BB3C0C0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předcházení konfliktům</w:t>
            </w:r>
          </w:p>
          <w:p w14:paraId="19F664C3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 xml:space="preserve">práva a </w:t>
            </w:r>
            <w:r>
              <w:rPr>
                <w:b w:val="0"/>
                <w:i w:val="0"/>
                <w:color w:val="auto"/>
                <w:sz w:val="22"/>
              </w:rPr>
              <w:t>povinnosti žáků školy</w:t>
            </w:r>
          </w:p>
          <w:p w14:paraId="1C844C9B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zaměstnání členů rodiny</w:t>
            </w:r>
          </w:p>
          <w:p w14:paraId="1A7B9FE4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fyzická a duševní práce</w:t>
            </w:r>
          </w:p>
          <w:p w14:paraId="13B1AF8B" w14:textId="77777777" w:rsidR="00845379" w:rsidRDefault="00845379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</w:p>
          <w:p w14:paraId="22A82670" w14:textId="77777777" w:rsidR="00845379" w:rsidRDefault="00D842D3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ORIENTACE V ČASE</w:t>
            </w:r>
          </w:p>
          <w:p w14:paraId="27D76058" w14:textId="77777777" w:rsidR="00845379" w:rsidRDefault="00D842D3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hodiny, měsíce, roční období</w:t>
            </w:r>
          </w:p>
          <w:p w14:paraId="0C97D8A7" w14:textId="77777777" w:rsidR="00845379" w:rsidRDefault="00D842D3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kalendáře, denní režim</w:t>
            </w:r>
          </w:p>
          <w:p w14:paraId="385F397D" w14:textId="77777777" w:rsidR="00845379" w:rsidRDefault="00D842D3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školní rok, prázdniny</w:t>
            </w:r>
          </w:p>
          <w:p w14:paraId="382D3A71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3A27C636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22EBD232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4BEB9411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279C2A17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2D078CFF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15B8E7E8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71A57DE1" w14:textId="77777777" w:rsidR="00845379" w:rsidRDefault="00D842D3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SOUČASNOST A MINULOST</w:t>
            </w:r>
          </w:p>
          <w:p w14:paraId="74DB0F54" w14:textId="77777777" w:rsidR="00845379" w:rsidRDefault="00D842D3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V NAŠEM ŽIVOTĚ</w:t>
            </w:r>
          </w:p>
          <w:p w14:paraId="12E80D9E" w14:textId="77777777" w:rsidR="00845379" w:rsidRDefault="00D842D3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bydlení</w:t>
            </w:r>
          </w:p>
          <w:p w14:paraId="6B5F22DD" w14:textId="77777777" w:rsidR="00845379" w:rsidRDefault="00D842D3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rodinné zvyky</w:t>
            </w:r>
          </w:p>
          <w:p w14:paraId="3BC96887" w14:textId="77777777" w:rsidR="00845379" w:rsidRDefault="00D842D3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průběh lidského života</w:t>
            </w:r>
          </w:p>
          <w:p w14:paraId="38BBE0C7" w14:textId="77777777" w:rsidR="00845379" w:rsidRDefault="00D842D3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státní svátky</w:t>
            </w:r>
          </w:p>
          <w:p w14:paraId="1AAB150D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305356A3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082F6690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1D7E5065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11DF015F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33444259" w14:textId="77777777" w:rsidR="00845379" w:rsidRDefault="00D842D3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PŘÍRODA KOLEM NÁS</w:t>
            </w:r>
          </w:p>
          <w:p w14:paraId="5CB229F2" w14:textId="77777777" w:rsidR="00845379" w:rsidRDefault="00D842D3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charakteristika jednotlivých ročních období</w:t>
            </w:r>
          </w:p>
          <w:p w14:paraId="3A000C0B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2EDAE7C0" w14:textId="77777777" w:rsidR="00845379" w:rsidRDefault="00D842D3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kalendář přírody</w:t>
            </w:r>
          </w:p>
          <w:p w14:paraId="1EF97DDB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645DEA83" w14:textId="77777777" w:rsidR="00845379" w:rsidRDefault="00D842D3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ROSTLINY</w:t>
            </w:r>
          </w:p>
          <w:p w14:paraId="01FA8706" w14:textId="77777777" w:rsidR="00845379" w:rsidRDefault="00D842D3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rostliny v místnosti</w:t>
            </w:r>
          </w:p>
          <w:p w14:paraId="031AA615" w14:textId="77777777" w:rsidR="00845379" w:rsidRDefault="00D842D3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zelenina a ovoce</w:t>
            </w:r>
          </w:p>
          <w:p w14:paraId="30623040" w14:textId="77777777" w:rsidR="00845379" w:rsidRDefault="00D842D3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vybrané rostliny pěstované pro užitek, volně</w:t>
            </w:r>
          </w:p>
          <w:p w14:paraId="41E1CFB4" w14:textId="77777777" w:rsidR="00845379" w:rsidRDefault="00D842D3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rostoucí, plevele byliny, dřeviny</w:t>
            </w:r>
          </w:p>
          <w:p w14:paraId="0EE9F107" w14:textId="77777777" w:rsidR="00845379" w:rsidRDefault="00D842D3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 xml:space="preserve">stavba těla u </w:t>
            </w:r>
            <w:r>
              <w:rPr>
                <w:b w:val="0"/>
                <w:i w:val="0"/>
                <w:color w:val="auto"/>
                <w:sz w:val="22"/>
              </w:rPr>
              <w:t>nejznámějších druhů</w:t>
            </w:r>
          </w:p>
          <w:p w14:paraId="3FD05BB4" w14:textId="77777777" w:rsidR="00845379" w:rsidRDefault="00D842D3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pozorování větviček</w:t>
            </w:r>
          </w:p>
          <w:p w14:paraId="375AF124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36E1C95F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0EF70C71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36A5171B" w14:textId="77777777" w:rsidR="00845379" w:rsidRDefault="00D842D3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ZVÍŘATA</w:t>
            </w:r>
          </w:p>
          <w:p w14:paraId="7674284B" w14:textId="77777777" w:rsidR="00845379" w:rsidRDefault="00D842D3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vybraní savci, ptáci, ryby, ostatní živočichové</w:t>
            </w:r>
          </w:p>
          <w:p w14:paraId="613ABC01" w14:textId="77777777" w:rsidR="00845379" w:rsidRDefault="00D842D3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stopy zvěře</w:t>
            </w:r>
          </w:p>
          <w:p w14:paraId="254B6ED2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59E73CD0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1714DF31" w14:textId="77777777" w:rsidR="00845379" w:rsidRDefault="00D842D3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OCHRANA PŘÍRODY</w:t>
            </w:r>
            <w:r>
              <w:rPr>
                <w:b w:val="0"/>
                <w:i w:val="0"/>
                <w:color w:val="auto"/>
                <w:sz w:val="22"/>
              </w:rPr>
              <w:br/>
            </w:r>
            <w:r>
              <w:rPr>
                <w:b w:val="0"/>
                <w:i w:val="0"/>
                <w:color w:val="auto"/>
                <w:sz w:val="22"/>
              </w:rPr>
              <w:t>kalendář přírody</w:t>
            </w:r>
          </w:p>
          <w:p w14:paraId="16C3164C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553B1DA0" w14:textId="77777777" w:rsidR="00845379" w:rsidRDefault="00D842D3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Tělo</w:t>
            </w:r>
          </w:p>
          <w:p w14:paraId="57EC6FEB" w14:textId="77777777" w:rsidR="00845379" w:rsidRDefault="00D842D3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stavba těla</w:t>
            </w:r>
          </w:p>
          <w:p w14:paraId="248E80AF" w14:textId="77777777" w:rsidR="00845379" w:rsidRDefault="00D842D3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kdo pečuje o naše zdraví</w:t>
            </w:r>
          </w:p>
          <w:p w14:paraId="09EB8C26" w14:textId="77777777" w:rsidR="00845379" w:rsidRDefault="00D842D3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zdokonalení v péči o své tělo</w:t>
            </w:r>
          </w:p>
          <w:p w14:paraId="2C6C47BA" w14:textId="77777777" w:rsidR="00845379" w:rsidRDefault="00D842D3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 xml:space="preserve">zdravý životní styl, denní </w:t>
            </w:r>
            <w:r>
              <w:rPr>
                <w:b w:val="0"/>
                <w:i w:val="0"/>
                <w:color w:val="auto"/>
                <w:sz w:val="22"/>
              </w:rPr>
              <w:t>režim, správná výživa, odmítání návykových látek</w:t>
            </w:r>
          </w:p>
          <w:p w14:paraId="51086DB5" w14:textId="77777777" w:rsidR="00845379" w:rsidRDefault="00D842D3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drobné úrazy a poranění, prevence nemocí</w:t>
            </w:r>
          </w:p>
          <w:p w14:paraId="4B658900" w14:textId="77777777" w:rsidR="00845379" w:rsidRDefault="00D842D3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a úrazů, první pomoc při drobných poraněních</w:t>
            </w:r>
          </w:p>
          <w:p w14:paraId="1145B373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3A01EC37" w14:textId="77777777" w:rsidR="00845379" w:rsidRDefault="00D842D3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vhodná a nevhodná místa pro hru, bezpečné chování v rizikovém prostředí</w:t>
            </w:r>
          </w:p>
          <w:p w14:paraId="76CFBE9D" w14:textId="77777777" w:rsidR="00845379" w:rsidRDefault="00D842D3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bezpečné chování v silničním provozu dopravní značky</w:t>
            </w:r>
          </w:p>
          <w:p w14:paraId="1AD07590" w14:textId="77777777" w:rsidR="00845379" w:rsidRDefault="00D842D3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lastRenderedPageBreak/>
              <w:t>předcházení rizikovým situacím v dopravě a v dopravních prostředcích (bezpečnostní prvky)</w:t>
            </w:r>
          </w:p>
          <w:p w14:paraId="4A3AD7C6" w14:textId="77777777" w:rsidR="00845379" w:rsidRDefault="00D842D3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služby odborné pomoci</w:t>
            </w:r>
          </w:p>
          <w:p w14:paraId="4E74A530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6BF20F9B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404DA019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7D03C368" w14:textId="77777777" w:rsidR="00845379" w:rsidRDefault="00D842D3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osobní bezpečí, dramatizace situací při jednání s cizími lidmi</w:t>
            </w:r>
          </w:p>
          <w:p w14:paraId="146C754E" w14:textId="77777777" w:rsidR="00845379" w:rsidRDefault="00D842D3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čísla tísňového volání, správný způsob volání na tísňovou linku</w:t>
            </w:r>
          </w:p>
          <w:p w14:paraId="1FDCE304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77FDD456" w14:textId="77777777" w:rsidR="00845379" w:rsidRDefault="00D842D3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zásady správného chování během těchto nečekaných situací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C7D6CF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lastRenderedPageBreak/>
              <w:t>VV, PČ, HV, ČJ prolínají téměř všemi tématy</w:t>
            </w:r>
          </w:p>
          <w:p w14:paraId="1088AEE0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OSV – Osobnostní rozvoj, Sociální rozvoj, Morální rozvoj</w:t>
            </w:r>
          </w:p>
          <w:p w14:paraId="66A97B86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(sebepoznání a sebepojetí,</w:t>
            </w:r>
          </w:p>
          <w:p w14:paraId="0EF4ADB5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psychohygiena, poznávání lidí, mezilidské vztahy, komunikace, kooperace)</w:t>
            </w:r>
          </w:p>
          <w:p w14:paraId="5BB8AD0D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56D3C3AF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1506E300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443F22FC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452DE8ED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0D4D9B9A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75570BB4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2768F167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0001BD63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5DCB1E95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54612CFF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2F08056F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61C54226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678788F0" w14:textId="77777777" w:rsidR="00845379" w:rsidRDefault="00D842D3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VDO – Občanská společnost a škola</w:t>
            </w:r>
          </w:p>
          <w:p w14:paraId="559D56EC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101C7F9E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305888BF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4F82D1A4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68B15AA4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76EF2C27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507DC78F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045D884D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1342B32A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00E006C9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2D710D29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6512A3F4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1728A69D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0D8CA476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678E0B05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4F49BBF2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5ABC19CA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7D364347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25C00663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52C1C6BA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6EF1A156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46C7634B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6A39023F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28180819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3CFB7F6C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175431FF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140EBC5C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145CDC28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4976AFFD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694A655C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661F5C34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5C21124D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7BC804E3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43706E67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4B483BA9" w14:textId="77777777" w:rsidR="00845379" w:rsidRDefault="00D842D3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EV – Environmentální výchova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259EDC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lastRenderedPageBreak/>
              <w:t>Průběžně – pomerančové kůry a starého papíru</w:t>
            </w:r>
          </w:p>
          <w:p w14:paraId="174C16F2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5D18FE28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výukové programy</w:t>
            </w:r>
          </w:p>
          <w:p w14:paraId="22DB1FDF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B627199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výuková videa</w:t>
            </w:r>
          </w:p>
          <w:p w14:paraId="1AACCE48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2724F82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poslechové nahrávky (hlasy zvířat)</w:t>
            </w:r>
          </w:p>
          <w:p w14:paraId="266126A3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8141128" w14:textId="77777777" w:rsidR="00845379" w:rsidRDefault="00D842D3">
            <w:r>
              <w:rPr>
                <w:b w:val="0"/>
                <w:i w:val="0"/>
                <w:color w:val="auto"/>
                <w:sz w:val="22"/>
                <w:szCs w:val="22"/>
              </w:rPr>
              <w:t>programy – interaktivní tabule</w:t>
            </w:r>
          </w:p>
          <w:p w14:paraId="34E3127C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0648E8B5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36140A12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39D335B9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76C0C43C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5C351D51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7CB29F70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6B9B84EB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484727AD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6CC9FEDF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1C43A7DA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6A8B0CF7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737D5777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2A91541D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245494F5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5BE34C3A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39F02304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4C7C110A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4EA69C80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68CEBB9B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5E0012BB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43DB7F94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56BA1CF7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3CF62585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4A0A2779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029923BA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47FC5715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36A5A988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0C659C47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3129096A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0E5AF523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527AFA15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52D8E493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65C5B949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6D621636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66FAF6A6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44D520D6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3F59861D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687ACE3D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4A46F3D8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1F057EB6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30DACC68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54E085C6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4478EE85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6E634C3D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7270BDE3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6A31A5DF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0DB55852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010A0262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780A0CBD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3497B622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3B3304F4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2F51CCDF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702D64BF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187ED625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54EA0C80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31EE7A25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24D0A9A5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7408EE5D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15AD544F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35880B2E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3F21AB31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09B15B95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7413225E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1D1A55AE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1655AC7C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6FC6D454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39CC9F11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79FF0F16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48F2BCDF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234496D9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195BC286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7042514A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3B357014" w14:textId="77777777" w:rsidR="00845379" w:rsidRDefault="00845379">
            <w:pPr>
              <w:rPr>
                <w:b w:val="0"/>
                <w:i w:val="0"/>
                <w:color w:val="auto"/>
                <w:sz w:val="22"/>
              </w:rPr>
            </w:pPr>
          </w:p>
          <w:p w14:paraId="0C199433" w14:textId="77777777" w:rsidR="00845379" w:rsidRDefault="00D842D3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Chování za mimořádných situací</w:t>
            </w:r>
          </w:p>
        </w:tc>
      </w:tr>
    </w:tbl>
    <w:p w14:paraId="42F459E4" w14:textId="77777777" w:rsidR="00845379" w:rsidRDefault="00845379"/>
    <w:p w14:paraId="33295F23" w14:textId="77777777" w:rsidR="00845379" w:rsidRDefault="00D842D3">
      <w:pPr>
        <w:rPr>
          <w:i w:val="0"/>
          <w:color w:val="auto"/>
          <w:sz w:val="22"/>
          <w:szCs w:val="22"/>
        </w:rPr>
      </w:pPr>
      <w:r>
        <w:rPr>
          <w:i w:val="0"/>
          <w:color w:val="auto"/>
          <w:sz w:val="22"/>
          <w:szCs w:val="22"/>
        </w:rPr>
        <w:t>Vyučovací předmět: Prvouka</w:t>
      </w:r>
    </w:p>
    <w:p w14:paraId="55339D5A" w14:textId="77777777" w:rsidR="00845379" w:rsidRDefault="00D842D3">
      <w:pPr>
        <w:rPr>
          <w:i w:val="0"/>
          <w:color w:val="auto"/>
          <w:sz w:val="22"/>
          <w:szCs w:val="22"/>
        </w:rPr>
      </w:pPr>
      <w:r>
        <w:rPr>
          <w:i w:val="0"/>
          <w:color w:val="auto"/>
          <w:sz w:val="22"/>
          <w:szCs w:val="22"/>
        </w:rPr>
        <w:t>Ročník: 3.</w:t>
      </w:r>
    </w:p>
    <w:tbl>
      <w:tblPr>
        <w:tblW w:w="14611" w:type="dxa"/>
        <w:tblInd w:w="-6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7"/>
        <w:gridCol w:w="4820"/>
        <w:gridCol w:w="2268"/>
        <w:gridCol w:w="2136"/>
      </w:tblGrid>
      <w:tr w:rsidR="00845379" w14:paraId="367990D6" w14:textId="77777777">
        <w:tblPrEx>
          <w:tblCellMar>
            <w:top w:w="0" w:type="dxa"/>
            <w:bottom w:w="0" w:type="dxa"/>
          </w:tblCellMar>
        </w:tblPrEx>
        <w:trPr>
          <w:trHeight w:val="328"/>
          <w:tblHeader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286528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Výstup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BD72BF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Učivo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E7BA3D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Průřezová témata, mezipředmětové vztahy, projekty a kursy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E0A07D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Poznámky</w:t>
            </w:r>
          </w:p>
        </w:tc>
      </w:tr>
      <w:tr w:rsidR="00845379" w14:paraId="3D2BA6B0" w14:textId="77777777">
        <w:tblPrEx>
          <w:tblCellMar>
            <w:top w:w="0" w:type="dxa"/>
            <w:bottom w:w="0" w:type="dxa"/>
          </w:tblCellMar>
        </w:tblPrEx>
        <w:trPr>
          <w:trHeight w:val="134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628C6" w14:textId="77777777" w:rsidR="00845379" w:rsidRDefault="00D842D3">
            <w:pPr>
              <w:snapToGrid w:val="0"/>
              <w:rPr>
                <w:i w:val="0"/>
                <w:color w:val="auto"/>
                <w:sz w:val="22"/>
                <w:szCs w:val="22"/>
              </w:rPr>
            </w:pPr>
            <w:r>
              <w:rPr>
                <w:i w:val="0"/>
                <w:color w:val="auto"/>
                <w:sz w:val="22"/>
                <w:szCs w:val="22"/>
              </w:rPr>
              <w:t xml:space="preserve">MÍSTO, KDE ŽIJEME </w:t>
            </w:r>
          </w:p>
          <w:p w14:paraId="17471544" w14:textId="77777777" w:rsidR="00845379" w:rsidRDefault="00D842D3">
            <w:pPr>
              <w:snapToGrid w:val="0"/>
              <w:rPr>
                <w:i w:val="0"/>
                <w:color w:val="auto"/>
                <w:sz w:val="22"/>
                <w:szCs w:val="22"/>
              </w:rPr>
            </w:pPr>
            <w:r>
              <w:rPr>
                <w:i w:val="0"/>
                <w:color w:val="auto"/>
                <w:sz w:val="22"/>
                <w:szCs w:val="22"/>
              </w:rPr>
              <w:t xml:space="preserve">Očekávané výstupy – 1. období žák </w:t>
            </w:r>
          </w:p>
          <w:p w14:paraId="1D078362" w14:textId="77777777" w:rsidR="00845379" w:rsidRDefault="00D842D3">
            <w:pPr>
              <w:snapToGrid w:val="0"/>
              <w:rPr>
                <w:i w:val="0"/>
                <w:color w:val="auto"/>
                <w:sz w:val="22"/>
                <w:szCs w:val="22"/>
              </w:rPr>
            </w:pPr>
            <w:r>
              <w:rPr>
                <w:i w:val="0"/>
                <w:color w:val="auto"/>
                <w:sz w:val="22"/>
                <w:szCs w:val="22"/>
              </w:rPr>
              <w:t xml:space="preserve">ČJS-3-1-01 </w:t>
            </w:r>
          </w:p>
          <w:p w14:paraId="44480A7D" w14:textId="77777777" w:rsidR="00845379" w:rsidRDefault="00D842D3">
            <w:pPr>
              <w:snapToGrid w:val="0"/>
              <w:rPr>
                <w:i w:val="0"/>
                <w:color w:val="auto"/>
                <w:sz w:val="22"/>
                <w:szCs w:val="22"/>
              </w:rPr>
            </w:pPr>
            <w:r>
              <w:rPr>
                <w:i w:val="0"/>
                <w:color w:val="auto"/>
                <w:sz w:val="22"/>
                <w:szCs w:val="22"/>
              </w:rPr>
              <w:t xml:space="preserve">vyznačí v jednoduchém plánu místo svého bydliště a školy, cestu na určené místo a rozliší možná nebezpečí v nejbližším okolí </w:t>
            </w:r>
          </w:p>
          <w:p w14:paraId="1AC7269E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 orientuje se v místě bydliště a školy</w:t>
            </w:r>
          </w:p>
          <w:p w14:paraId="652140A1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 zná činnosti ve škole</w:t>
            </w:r>
          </w:p>
          <w:p w14:paraId="47B95A65" w14:textId="77777777" w:rsidR="00845379" w:rsidRDefault="00D842D3">
            <w:pPr>
              <w:snapToGrid w:val="0"/>
              <w:rPr>
                <w:i w:val="0"/>
                <w:color w:val="auto"/>
                <w:sz w:val="22"/>
                <w:szCs w:val="22"/>
              </w:rPr>
            </w:pPr>
            <w:r>
              <w:rPr>
                <w:i w:val="0"/>
                <w:color w:val="auto"/>
                <w:sz w:val="22"/>
                <w:szCs w:val="22"/>
              </w:rPr>
              <w:t>ČJS-3-1-02</w:t>
            </w:r>
          </w:p>
          <w:p w14:paraId="2CCDC2D6" w14:textId="77777777" w:rsidR="00845379" w:rsidRDefault="00D842D3">
            <w:pPr>
              <w:snapToGrid w:val="0"/>
            </w:pPr>
            <w:r>
              <w:rPr>
                <w:i w:val="0"/>
                <w:color w:val="auto"/>
                <w:sz w:val="22"/>
                <w:szCs w:val="22"/>
              </w:rPr>
              <w:t xml:space="preserve"> začlení svou obec (město) do příslušného kraje a obslužného centra ČR, pozoruje a popíše změny v nejbližším okolí, obci (městě)</w:t>
            </w:r>
          </w:p>
          <w:p w14:paraId="6CB86607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- zná světové strany</w:t>
            </w:r>
          </w:p>
          <w:p w14:paraId="792F1606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E6CCB35" w14:textId="77777777" w:rsidR="00845379" w:rsidRDefault="00D842D3">
            <w:pPr>
              <w:rPr>
                <w:i w:val="0"/>
                <w:color w:val="auto"/>
                <w:sz w:val="22"/>
                <w:szCs w:val="22"/>
              </w:rPr>
            </w:pPr>
            <w:r>
              <w:rPr>
                <w:i w:val="0"/>
                <w:color w:val="auto"/>
                <w:sz w:val="22"/>
                <w:szCs w:val="22"/>
              </w:rPr>
              <w:t xml:space="preserve">LIDÉ KOLEM NÁS </w:t>
            </w:r>
          </w:p>
          <w:p w14:paraId="4EBC80CD" w14:textId="77777777" w:rsidR="00845379" w:rsidRDefault="00D842D3">
            <w:pPr>
              <w:rPr>
                <w:i w:val="0"/>
                <w:color w:val="auto"/>
                <w:sz w:val="22"/>
                <w:szCs w:val="22"/>
              </w:rPr>
            </w:pPr>
            <w:r>
              <w:rPr>
                <w:i w:val="0"/>
                <w:color w:val="auto"/>
                <w:sz w:val="22"/>
                <w:szCs w:val="22"/>
              </w:rPr>
              <w:t xml:space="preserve">Očekávané výstupy – 1. období žák </w:t>
            </w:r>
          </w:p>
          <w:p w14:paraId="30A61C6E" w14:textId="77777777" w:rsidR="00845379" w:rsidRDefault="00D842D3">
            <w:pPr>
              <w:rPr>
                <w:i w:val="0"/>
                <w:color w:val="auto"/>
                <w:sz w:val="22"/>
                <w:szCs w:val="22"/>
              </w:rPr>
            </w:pPr>
            <w:r>
              <w:rPr>
                <w:i w:val="0"/>
                <w:color w:val="auto"/>
                <w:sz w:val="22"/>
                <w:szCs w:val="22"/>
              </w:rPr>
              <w:t xml:space="preserve">ČJS-3-2-01 rozlišuje blízké příbuzenské vztahy v rodině, role rodinných příslušníků a vztahy mezi nimi, projevuje toleranci k přirozeným odlišnostem spolužáků i jiných lidí, jejich přednostem i nedostatkům </w:t>
            </w:r>
          </w:p>
          <w:p w14:paraId="6F9D6746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 orientují se v principech demokracie</w:t>
            </w:r>
          </w:p>
          <w:p w14:paraId="048FD4EE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 dokáží vyjádřit vlastnosti lidí</w:t>
            </w:r>
          </w:p>
          <w:p w14:paraId="1CE8628A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- znají pravidla slušného 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>chování – ohleduplnost, etické zásady, zvládání vlastní emocionality, rizikové situace, rizikové chování, předcházení konfliktů</w:t>
            </w:r>
          </w:p>
          <w:p w14:paraId="1A1904D4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 obhájí a odůvodní své názory</w:t>
            </w:r>
          </w:p>
          <w:p w14:paraId="4CDAF170" w14:textId="77777777" w:rsidR="00845379" w:rsidRDefault="00845379">
            <w:pPr>
              <w:rPr>
                <w:i w:val="0"/>
                <w:color w:val="auto"/>
                <w:sz w:val="22"/>
                <w:szCs w:val="22"/>
              </w:rPr>
            </w:pPr>
          </w:p>
          <w:p w14:paraId="066D26EA" w14:textId="77777777" w:rsidR="00845379" w:rsidRDefault="00D842D3">
            <w:pPr>
              <w:rPr>
                <w:i w:val="0"/>
                <w:color w:val="auto"/>
                <w:sz w:val="22"/>
                <w:szCs w:val="22"/>
              </w:rPr>
            </w:pPr>
            <w:r>
              <w:rPr>
                <w:i w:val="0"/>
                <w:color w:val="auto"/>
                <w:sz w:val="22"/>
                <w:szCs w:val="22"/>
              </w:rPr>
              <w:t xml:space="preserve">ČJS-3-2-02 odvodí význam a potřebu různých povolání a pracovních činností </w:t>
            </w:r>
          </w:p>
          <w:p w14:paraId="247A8E97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 rozlišuje pojmy fyzická a dušení práce</w:t>
            </w:r>
          </w:p>
          <w:p w14:paraId="0CBCF772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 odvodí význam a potřebu různých povolání pracovních činností</w:t>
            </w:r>
          </w:p>
          <w:p w14:paraId="486D99EB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 znají povinnosti žáků školy</w:t>
            </w:r>
          </w:p>
          <w:p w14:paraId="2FB6AD7B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E2A0ABF" w14:textId="77777777" w:rsidR="00845379" w:rsidRDefault="00D842D3">
            <w:pPr>
              <w:rPr>
                <w:i w:val="0"/>
                <w:color w:val="auto"/>
                <w:sz w:val="22"/>
                <w:szCs w:val="22"/>
              </w:rPr>
            </w:pPr>
            <w:r>
              <w:rPr>
                <w:i w:val="0"/>
                <w:color w:val="auto"/>
                <w:sz w:val="22"/>
                <w:szCs w:val="22"/>
              </w:rPr>
              <w:t>LIDÉ A ČAS</w:t>
            </w:r>
          </w:p>
          <w:p w14:paraId="7DEB0AAA" w14:textId="77777777" w:rsidR="00845379" w:rsidRDefault="00D842D3">
            <w:pPr>
              <w:rPr>
                <w:i w:val="0"/>
                <w:color w:val="auto"/>
                <w:sz w:val="22"/>
                <w:szCs w:val="22"/>
              </w:rPr>
            </w:pPr>
            <w:r>
              <w:rPr>
                <w:i w:val="0"/>
                <w:color w:val="auto"/>
                <w:sz w:val="22"/>
                <w:szCs w:val="22"/>
              </w:rPr>
              <w:t xml:space="preserve">Očekávané výstupy – 1. období žák </w:t>
            </w:r>
          </w:p>
          <w:p w14:paraId="3D050E53" w14:textId="77777777" w:rsidR="00845379" w:rsidRDefault="00D842D3">
            <w:pPr>
              <w:rPr>
                <w:i w:val="0"/>
                <w:color w:val="auto"/>
                <w:sz w:val="22"/>
                <w:szCs w:val="22"/>
              </w:rPr>
            </w:pPr>
            <w:r>
              <w:rPr>
                <w:i w:val="0"/>
                <w:color w:val="auto"/>
                <w:sz w:val="22"/>
                <w:szCs w:val="22"/>
              </w:rPr>
              <w:t xml:space="preserve">ČJS-3-3-01 využívá časové údaje při řešení různých situací v denním životě, rozlišuje děj v minulosti, přítomnosti a budoucnosti </w:t>
            </w:r>
          </w:p>
          <w:p w14:paraId="060355A8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 správně určí čas</w:t>
            </w:r>
          </w:p>
          <w:p w14:paraId="48F9B6CB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 orientuje se v kalendáři</w:t>
            </w:r>
          </w:p>
          <w:p w14:paraId="2EE65C65" w14:textId="77777777" w:rsidR="00845379" w:rsidRDefault="00D842D3">
            <w:pPr>
              <w:rPr>
                <w:i w:val="0"/>
                <w:color w:val="auto"/>
                <w:sz w:val="22"/>
                <w:szCs w:val="22"/>
              </w:rPr>
            </w:pPr>
            <w:r>
              <w:rPr>
                <w:i w:val="0"/>
                <w:color w:val="auto"/>
                <w:sz w:val="22"/>
                <w:szCs w:val="22"/>
              </w:rPr>
              <w:t xml:space="preserve">ČJS-3-3-02 pojmenuje některé rodáky, kulturní či historické památky, významné události regionu, </w:t>
            </w:r>
            <w:r>
              <w:rPr>
                <w:i w:val="0"/>
                <w:color w:val="auto"/>
                <w:sz w:val="22"/>
                <w:szCs w:val="22"/>
              </w:rPr>
              <w:lastRenderedPageBreak/>
              <w:t xml:space="preserve">interpretuje některé pověsti nebo báje spjaté s místem, v němž žije </w:t>
            </w:r>
          </w:p>
          <w:p w14:paraId="56734F94" w14:textId="77777777" w:rsidR="00845379" w:rsidRDefault="00D842D3">
            <w:pPr>
              <w:rPr>
                <w:i w:val="0"/>
                <w:color w:val="auto"/>
                <w:sz w:val="22"/>
                <w:szCs w:val="22"/>
              </w:rPr>
            </w:pPr>
            <w:r>
              <w:rPr>
                <w:i w:val="0"/>
                <w:color w:val="auto"/>
                <w:sz w:val="22"/>
                <w:szCs w:val="22"/>
              </w:rPr>
              <w:t xml:space="preserve">ČJS-3-3-03 uplatňuje elementární poznatky o sobě, o rodině a činnostech člověka, o lidské společnosti, soužití, zvycích a o práci lidí; na příkladech porovnává minulost a současnost </w:t>
            </w:r>
          </w:p>
          <w:p w14:paraId="20C0C625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 seznámí se s průběhem lidského života</w:t>
            </w:r>
          </w:p>
          <w:p w14:paraId="1E7E4A11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 seznámí se se státními svátky a významnými dny</w:t>
            </w:r>
          </w:p>
          <w:p w14:paraId="6DEC32BC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 seznámí se s péčí o památky</w:t>
            </w:r>
          </w:p>
          <w:p w14:paraId="196337DB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E629338" w14:textId="77777777" w:rsidR="00845379" w:rsidRDefault="00D842D3">
            <w:pPr>
              <w:rPr>
                <w:i w:val="0"/>
                <w:color w:val="auto"/>
                <w:sz w:val="22"/>
                <w:szCs w:val="22"/>
              </w:rPr>
            </w:pPr>
            <w:r>
              <w:rPr>
                <w:i w:val="0"/>
                <w:color w:val="auto"/>
                <w:sz w:val="22"/>
                <w:szCs w:val="22"/>
              </w:rPr>
              <w:t xml:space="preserve">ROZMANITOST PŘÍRODY </w:t>
            </w:r>
          </w:p>
          <w:p w14:paraId="76B689D5" w14:textId="77777777" w:rsidR="00845379" w:rsidRDefault="00D842D3">
            <w:pPr>
              <w:rPr>
                <w:i w:val="0"/>
                <w:color w:val="auto"/>
                <w:sz w:val="22"/>
                <w:szCs w:val="22"/>
              </w:rPr>
            </w:pPr>
            <w:r>
              <w:rPr>
                <w:i w:val="0"/>
                <w:color w:val="auto"/>
                <w:sz w:val="22"/>
                <w:szCs w:val="22"/>
              </w:rPr>
              <w:t xml:space="preserve">Očekávané výstupy – 1. období žák </w:t>
            </w:r>
          </w:p>
          <w:p w14:paraId="53D29CF3" w14:textId="77777777" w:rsidR="00845379" w:rsidRDefault="00D842D3">
            <w:pPr>
              <w:rPr>
                <w:i w:val="0"/>
                <w:color w:val="auto"/>
                <w:sz w:val="22"/>
                <w:szCs w:val="22"/>
              </w:rPr>
            </w:pPr>
            <w:r>
              <w:rPr>
                <w:i w:val="0"/>
                <w:color w:val="auto"/>
                <w:sz w:val="22"/>
                <w:szCs w:val="22"/>
              </w:rPr>
              <w:t xml:space="preserve">ČJS-3-4-01 pozoruje, popíše a porovná viditelné proměny v přírodě v jednotlivých ročních obdobích </w:t>
            </w:r>
          </w:p>
          <w:p w14:paraId="51DBF7C2" w14:textId="77777777" w:rsidR="00845379" w:rsidRDefault="00D842D3">
            <w:pPr>
              <w:rPr>
                <w:i w:val="0"/>
                <w:color w:val="auto"/>
                <w:sz w:val="22"/>
                <w:szCs w:val="22"/>
              </w:rPr>
            </w:pPr>
            <w:r>
              <w:rPr>
                <w:i w:val="0"/>
                <w:color w:val="auto"/>
                <w:sz w:val="22"/>
                <w:szCs w:val="22"/>
              </w:rPr>
              <w:t xml:space="preserve">ČJS-3-4-02 roztřídí některé přírodniny podle nápadných </w:t>
            </w:r>
            <w:r>
              <w:rPr>
                <w:i w:val="0"/>
                <w:color w:val="auto"/>
                <w:sz w:val="22"/>
                <w:szCs w:val="22"/>
              </w:rPr>
              <w:t>určujících znaků, uvede příklady výskytu organismů ve známé lokalitě</w:t>
            </w:r>
          </w:p>
          <w:p w14:paraId="7EBCB360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 seznámí se se základním rozdělením živočichů (obratlovci a bezobratlí) – savci, ptáci, plazi, obojživelníci, ryby, hmyz; seznámí se s hlavními rozlišovacími znaky, seznámí se se stavbou jejich těla</w:t>
            </w:r>
          </w:p>
          <w:p w14:paraId="283A6B47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 seznámí se odlišností rozmnožování jednotlivých skupin</w:t>
            </w:r>
          </w:p>
          <w:p w14:paraId="643250F1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 rozlišuje domácí a hospodářská zvířata</w:t>
            </w:r>
          </w:p>
          <w:p w14:paraId="795818B2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 zná vybraná zvířata volně žijící v určitých přírodních společenstvích (pole, louka, les atd.)</w:t>
            </w:r>
          </w:p>
          <w:p w14:paraId="43B85B20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 umí pojmenovat části rostlin</w:t>
            </w:r>
          </w:p>
          <w:p w14:paraId="128CBB36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- zná 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>vybrané druhy rostlin, keřů a stromů</w:t>
            </w:r>
          </w:p>
          <w:p w14:paraId="3BF6BF43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 seznámí se s běžně se vyskytujícími jedlými a jedovatými houbami</w:t>
            </w:r>
          </w:p>
          <w:p w14:paraId="04145379" w14:textId="77777777" w:rsidR="00845379" w:rsidRDefault="00845379">
            <w:pPr>
              <w:rPr>
                <w:i w:val="0"/>
                <w:color w:val="auto"/>
                <w:sz w:val="22"/>
                <w:szCs w:val="22"/>
              </w:rPr>
            </w:pPr>
          </w:p>
          <w:p w14:paraId="1AD2EC2D" w14:textId="77777777" w:rsidR="00845379" w:rsidRDefault="00D842D3">
            <w:r>
              <w:rPr>
                <w:i w:val="0"/>
                <w:color w:val="auto"/>
                <w:sz w:val="22"/>
                <w:szCs w:val="22"/>
              </w:rPr>
              <w:t xml:space="preserve">ČJS-3-4-03 provádí jednoduché pokusy u skupiny známých látek, určuje jejich společné a rozdílné </w:t>
            </w:r>
            <w:r>
              <w:rPr>
                <w:i w:val="0"/>
                <w:color w:val="auto"/>
                <w:sz w:val="22"/>
                <w:szCs w:val="22"/>
              </w:rPr>
              <w:lastRenderedPageBreak/>
              <w:t xml:space="preserve">vlastnosti a změří základní veličiny pomocí jednoduchých nástrojů a přístrojů </w:t>
            </w:r>
          </w:p>
          <w:p w14:paraId="28BB3C10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 seznámí se se základními jednotkami délky, hmotnosti, objemu, času a teploty</w:t>
            </w:r>
          </w:p>
          <w:p w14:paraId="31FBF0C1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- seznámí se s následky </w:t>
            </w:r>
            <w:proofErr w:type="gramStart"/>
            <w:r>
              <w:rPr>
                <w:b w:val="0"/>
                <w:i w:val="0"/>
                <w:color w:val="auto"/>
                <w:sz w:val="22"/>
                <w:szCs w:val="22"/>
              </w:rPr>
              <w:t>živelných</w:t>
            </w:r>
            <w:proofErr w:type="gramEnd"/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pohrom a ekologických katastrof, seznámí se se zásadami správného chování během těchto nečekaných situací</w:t>
            </w:r>
          </w:p>
          <w:p w14:paraId="294FE5C5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92E7F3E" w14:textId="77777777" w:rsidR="00845379" w:rsidRDefault="00D842D3">
            <w:pPr>
              <w:rPr>
                <w:i w:val="0"/>
                <w:color w:val="auto"/>
                <w:sz w:val="22"/>
                <w:szCs w:val="22"/>
              </w:rPr>
            </w:pPr>
            <w:r>
              <w:rPr>
                <w:i w:val="0"/>
                <w:color w:val="auto"/>
                <w:sz w:val="22"/>
                <w:szCs w:val="22"/>
              </w:rPr>
              <w:t xml:space="preserve">ČLOVĚK A JEHO ZDRAVÍ </w:t>
            </w:r>
          </w:p>
          <w:p w14:paraId="07D47513" w14:textId="77777777" w:rsidR="00845379" w:rsidRDefault="00D842D3">
            <w:pPr>
              <w:rPr>
                <w:i w:val="0"/>
                <w:color w:val="auto"/>
                <w:sz w:val="22"/>
                <w:szCs w:val="22"/>
              </w:rPr>
            </w:pPr>
            <w:r>
              <w:rPr>
                <w:i w:val="0"/>
                <w:color w:val="auto"/>
                <w:sz w:val="22"/>
                <w:szCs w:val="22"/>
              </w:rPr>
              <w:t xml:space="preserve">Očekávané výstupy – 1. období žák </w:t>
            </w:r>
          </w:p>
          <w:p w14:paraId="7C9BFDA4" w14:textId="77777777" w:rsidR="00845379" w:rsidRDefault="00D842D3">
            <w:pPr>
              <w:rPr>
                <w:i w:val="0"/>
                <w:color w:val="auto"/>
                <w:sz w:val="22"/>
                <w:szCs w:val="22"/>
              </w:rPr>
            </w:pPr>
            <w:r>
              <w:rPr>
                <w:i w:val="0"/>
                <w:color w:val="auto"/>
                <w:sz w:val="22"/>
                <w:szCs w:val="22"/>
              </w:rPr>
              <w:t xml:space="preserve">ČJS-3-5-01 uplatňuje základní hygienické, režimové a jiné zdravotně preventivní návyky s využitím elementárních znalostí o lidském těle; projevuje vhodným chováním a činnostmi vztah ke zdraví </w:t>
            </w:r>
          </w:p>
          <w:p w14:paraId="075E6F13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 seznámí se se základní stavbou lidského těla, základními funkcemi a projevy</w:t>
            </w:r>
          </w:p>
          <w:p w14:paraId="4CD7CDFF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 chápe pohlavní rozdíly mezi mužem a ženou</w:t>
            </w:r>
          </w:p>
          <w:p w14:paraId="0E067BEB" w14:textId="77777777" w:rsidR="00845379" w:rsidRDefault="00D842D3">
            <w:pPr>
              <w:rPr>
                <w:i w:val="0"/>
                <w:color w:val="auto"/>
                <w:sz w:val="22"/>
                <w:szCs w:val="22"/>
              </w:rPr>
            </w:pPr>
            <w:r>
              <w:rPr>
                <w:i w:val="0"/>
                <w:color w:val="auto"/>
                <w:sz w:val="22"/>
                <w:szCs w:val="22"/>
              </w:rPr>
              <w:t xml:space="preserve">ČJS-3-5-02 rozezná nebezpečí různého charakteru, využívá bezpečná místa pro hru a trávení volného času; uplatňuje základní pravidla bezpečného chování účastníka silničního provozu, jedná tak, aby neohrožoval zdraví své a zdraví jiných </w:t>
            </w:r>
          </w:p>
          <w:p w14:paraId="29CC9667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 seznámí se s poskytnutím první pomoci</w:t>
            </w:r>
          </w:p>
          <w:p w14:paraId="28B2B174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 seznámí se s nebezpečím závislosti na hracích automatech (i počítačích)</w:t>
            </w:r>
          </w:p>
          <w:p w14:paraId="6A4E8648" w14:textId="77777777" w:rsidR="00845379" w:rsidRDefault="00D842D3">
            <w:pPr>
              <w:rPr>
                <w:i w:val="0"/>
                <w:color w:val="auto"/>
                <w:sz w:val="22"/>
                <w:szCs w:val="22"/>
              </w:rPr>
            </w:pPr>
            <w:r>
              <w:rPr>
                <w:i w:val="0"/>
                <w:color w:val="auto"/>
                <w:sz w:val="22"/>
                <w:szCs w:val="22"/>
              </w:rPr>
              <w:t>ČJS-3-5-03 chová se obezřetně při setkání s neznámými jedinci, odmítne komunikaci, která je mu nepříjemná; v případě potřeby požádá o pomoc pro sebe i pro jiné; ovládá způsoby komunikace s operátory tísňových linek</w:t>
            </w:r>
          </w:p>
          <w:p w14:paraId="61825B82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 zná pravidla bezpečného chování v rizikovém prostředí</w:t>
            </w:r>
          </w:p>
          <w:p w14:paraId="60FD84E2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 seznámí se s krizovými situacemi (šikana, týrání, sexuální zneužívání aj.)</w:t>
            </w:r>
          </w:p>
          <w:p w14:paraId="78DFB933" w14:textId="77777777" w:rsidR="00845379" w:rsidRDefault="00D842D3">
            <w:pPr>
              <w:rPr>
                <w:i w:val="0"/>
                <w:color w:val="auto"/>
                <w:sz w:val="22"/>
                <w:szCs w:val="22"/>
              </w:rPr>
            </w:pPr>
            <w:r>
              <w:rPr>
                <w:i w:val="0"/>
                <w:color w:val="auto"/>
                <w:sz w:val="22"/>
                <w:szCs w:val="22"/>
              </w:rPr>
              <w:lastRenderedPageBreak/>
              <w:t xml:space="preserve"> </w:t>
            </w:r>
          </w:p>
          <w:p w14:paraId="39D0D755" w14:textId="77777777" w:rsidR="00845379" w:rsidRDefault="00D842D3">
            <w:r>
              <w:rPr>
                <w:i w:val="0"/>
                <w:color w:val="auto"/>
                <w:sz w:val="22"/>
                <w:szCs w:val="22"/>
              </w:rPr>
              <w:t>ČJS-3-5-04 reaguje adekvátně na pokyny dospělých při mimořádných událostech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1B0D2" w14:textId="77777777" w:rsidR="00845379" w:rsidRDefault="00845379">
            <w:pPr>
              <w:snapToGrid w:val="0"/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</w:p>
          <w:p w14:paraId="3C493311" w14:textId="77777777" w:rsidR="00845379" w:rsidRDefault="00D842D3">
            <w:pPr>
              <w:snapToGrid w:val="0"/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bCs/>
                <w:i w:val="0"/>
                <w:color w:val="auto"/>
                <w:sz w:val="22"/>
                <w:szCs w:val="22"/>
              </w:rPr>
              <w:t xml:space="preserve">Domov – prostředí domova, orientace v místě bydliště </w:t>
            </w:r>
          </w:p>
          <w:p w14:paraId="5F38F7A7" w14:textId="77777777" w:rsidR="00845379" w:rsidRDefault="00D842D3">
            <w:pPr>
              <w:snapToGrid w:val="0"/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bCs/>
                <w:i w:val="0"/>
                <w:color w:val="auto"/>
                <w:sz w:val="22"/>
                <w:szCs w:val="22"/>
              </w:rPr>
              <w:t xml:space="preserve">Škola – prostředí školy, činnosti ve škole, okolí školy, bezpečná cesta do školy; riziková místa a situace </w:t>
            </w:r>
          </w:p>
          <w:p w14:paraId="2781B1C3" w14:textId="77777777" w:rsidR="00845379" w:rsidRDefault="00D842D3">
            <w:pPr>
              <w:snapToGrid w:val="0"/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bCs/>
                <w:i w:val="0"/>
                <w:color w:val="auto"/>
                <w:sz w:val="22"/>
                <w:szCs w:val="22"/>
              </w:rPr>
              <w:t xml:space="preserve">Obec (město), místní krajina – její části, poloha v krajině, minulost a současnost obce (města), význačné budovy, dopravní síť </w:t>
            </w:r>
          </w:p>
          <w:p w14:paraId="358D557D" w14:textId="77777777" w:rsidR="00845379" w:rsidRDefault="00D842D3">
            <w:pPr>
              <w:snapToGrid w:val="0"/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bCs/>
                <w:i w:val="0"/>
                <w:color w:val="auto"/>
                <w:sz w:val="22"/>
                <w:szCs w:val="22"/>
              </w:rPr>
              <w:t xml:space="preserve">Okolní krajina (místní oblast, region) – zemský povrch a jeho tvary, vodstvo na pevnině, rozšíření půd, </w:t>
            </w:r>
            <w:r>
              <w:rPr>
                <w:b w:val="0"/>
                <w:bCs/>
                <w:i w:val="0"/>
                <w:color w:val="auto"/>
                <w:sz w:val="22"/>
                <w:szCs w:val="22"/>
              </w:rPr>
              <w:t xml:space="preserve">rostlinstva a živočichů, vliv krajiny na život </w:t>
            </w:r>
            <w:r>
              <w:rPr>
                <w:b w:val="0"/>
                <w:bCs/>
                <w:i w:val="0"/>
                <w:color w:val="auto"/>
                <w:sz w:val="22"/>
                <w:szCs w:val="22"/>
              </w:rPr>
              <w:lastRenderedPageBreak/>
              <w:t>lidí, působení lidí na krajinu a životní prostředí, orientační body a linie, světové strany</w:t>
            </w:r>
          </w:p>
          <w:p w14:paraId="0A15797A" w14:textId="77777777" w:rsidR="00845379" w:rsidRDefault="00845379">
            <w:pPr>
              <w:snapToGrid w:val="0"/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</w:p>
          <w:p w14:paraId="74E1E15C" w14:textId="77777777" w:rsidR="00845379" w:rsidRDefault="00D842D3">
            <w:pPr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bCs/>
                <w:i w:val="0"/>
                <w:color w:val="auto"/>
                <w:sz w:val="22"/>
                <w:szCs w:val="22"/>
              </w:rPr>
              <w:t xml:space="preserve"> Rodina – postavení jedince v rodině, role členů rodiny, příbuzenské a mezigenerační vztahy, život a funkce </w:t>
            </w:r>
            <w:r>
              <w:rPr>
                <w:b w:val="0"/>
                <w:bCs/>
                <w:i w:val="0"/>
                <w:color w:val="auto"/>
                <w:sz w:val="22"/>
                <w:szCs w:val="22"/>
              </w:rPr>
              <w:t xml:space="preserve">rodiny, fyzická a duševní práce, zaměstnání Soužití lidí – mezilidské vztahy, komunikace, principy demokracie; obchod, firmy, zájmové spolky, politické strany, církve, pomoc nemocným, sociálně slabým, společný „evropský dům“ </w:t>
            </w:r>
          </w:p>
          <w:p w14:paraId="188F6E6D" w14:textId="77777777" w:rsidR="00845379" w:rsidRDefault="00D842D3">
            <w:pPr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bCs/>
                <w:i w:val="0"/>
                <w:color w:val="auto"/>
                <w:sz w:val="22"/>
                <w:szCs w:val="22"/>
              </w:rPr>
              <w:t xml:space="preserve">Chování lidí – vlastnosti lidí, pravidla slušného chování – ohleduplnost, etické zásady, zvládání vlastní emocionality; rizikové situace; rizikové chování, předcházení konfliktům </w:t>
            </w:r>
          </w:p>
          <w:p w14:paraId="518C0391" w14:textId="77777777" w:rsidR="00845379" w:rsidRDefault="00845379">
            <w:pPr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</w:p>
          <w:p w14:paraId="0371C5D2" w14:textId="77777777" w:rsidR="00845379" w:rsidRDefault="00845379">
            <w:pPr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</w:p>
          <w:p w14:paraId="3EBEAB3B" w14:textId="77777777" w:rsidR="00845379" w:rsidRDefault="00845379">
            <w:pPr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</w:p>
          <w:p w14:paraId="33BBDB23" w14:textId="77777777" w:rsidR="00845379" w:rsidRDefault="00845379">
            <w:pPr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</w:p>
          <w:p w14:paraId="48D2AC59" w14:textId="77777777" w:rsidR="00845379" w:rsidRDefault="00845379">
            <w:pPr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</w:p>
          <w:p w14:paraId="552ABBFB" w14:textId="77777777" w:rsidR="00845379" w:rsidRDefault="00845379">
            <w:pPr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</w:p>
          <w:p w14:paraId="637A6A5E" w14:textId="77777777" w:rsidR="00845379" w:rsidRDefault="00845379">
            <w:pPr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</w:p>
          <w:p w14:paraId="6A4F7E59" w14:textId="77777777" w:rsidR="00845379" w:rsidRDefault="00845379">
            <w:pPr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</w:p>
          <w:p w14:paraId="06AF133F" w14:textId="77777777" w:rsidR="00845379" w:rsidRDefault="00845379">
            <w:pPr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</w:p>
          <w:p w14:paraId="0582157B" w14:textId="77777777" w:rsidR="00845379" w:rsidRDefault="00845379">
            <w:pPr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</w:p>
          <w:p w14:paraId="6A7ECEFF" w14:textId="77777777" w:rsidR="00845379" w:rsidRDefault="00D842D3">
            <w:pPr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bCs/>
                <w:i w:val="0"/>
                <w:color w:val="auto"/>
                <w:sz w:val="22"/>
                <w:szCs w:val="22"/>
              </w:rPr>
              <w:t xml:space="preserve">Orientace v čase a časový řád – určování času, čas jako fyzikální veličina, dějiny jako časový sled událostí, kalendáře, letopočet, generace, denní režim, roční období </w:t>
            </w:r>
          </w:p>
          <w:p w14:paraId="1DD7F923" w14:textId="77777777" w:rsidR="00845379" w:rsidRDefault="00D842D3">
            <w:pPr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bCs/>
                <w:i w:val="0"/>
                <w:color w:val="auto"/>
                <w:sz w:val="22"/>
                <w:szCs w:val="22"/>
              </w:rPr>
              <w:t xml:space="preserve">Současnost a minulost v našem životě – proměny způsobu života, bydlení, předměty denní potřeby, průběh lidského života, státní svátky a významné dny </w:t>
            </w:r>
          </w:p>
          <w:p w14:paraId="017D67CB" w14:textId="77777777" w:rsidR="00845379" w:rsidRDefault="00D842D3">
            <w:pPr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bCs/>
                <w:i w:val="0"/>
                <w:color w:val="auto"/>
                <w:sz w:val="22"/>
                <w:szCs w:val="22"/>
              </w:rPr>
              <w:lastRenderedPageBreak/>
              <w:t xml:space="preserve">Regionální památky – péče o památky, lidé a obory zkoumající minulost </w:t>
            </w:r>
          </w:p>
          <w:p w14:paraId="43039370" w14:textId="77777777" w:rsidR="00845379" w:rsidRDefault="00D842D3">
            <w:pPr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bCs/>
                <w:i w:val="0"/>
                <w:color w:val="auto"/>
                <w:sz w:val="22"/>
                <w:szCs w:val="22"/>
              </w:rPr>
              <w:t xml:space="preserve">Báje, mýty, pověsti – minulost kraje a předků, domov, vlast, rodný kraj </w:t>
            </w:r>
          </w:p>
          <w:p w14:paraId="7B3C0E78" w14:textId="77777777" w:rsidR="00845379" w:rsidRDefault="00845379">
            <w:pPr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</w:p>
          <w:p w14:paraId="4A0414A5" w14:textId="77777777" w:rsidR="00845379" w:rsidRDefault="00845379">
            <w:pPr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</w:p>
          <w:p w14:paraId="1998CBF2" w14:textId="77777777" w:rsidR="00845379" w:rsidRDefault="00845379">
            <w:pPr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</w:p>
          <w:p w14:paraId="15D4B9C4" w14:textId="77777777" w:rsidR="00845379" w:rsidRDefault="00845379">
            <w:pPr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</w:p>
          <w:p w14:paraId="1CE7462F" w14:textId="77777777" w:rsidR="00845379" w:rsidRDefault="00845379">
            <w:pPr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</w:p>
          <w:p w14:paraId="6F7C3277" w14:textId="77777777" w:rsidR="00845379" w:rsidRDefault="00845379">
            <w:pPr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</w:p>
          <w:p w14:paraId="0AA904AE" w14:textId="77777777" w:rsidR="00845379" w:rsidRDefault="00845379">
            <w:pPr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</w:p>
          <w:p w14:paraId="11254E05" w14:textId="77777777" w:rsidR="00845379" w:rsidRDefault="00D842D3">
            <w:pPr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bCs/>
                <w:i w:val="0"/>
                <w:color w:val="auto"/>
                <w:sz w:val="22"/>
                <w:szCs w:val="22"/>
              </w:rPr>
              <w:t>Látky a jejich vlastnosti – měření</w:t>
            </w:r>
          </w:p>
          <w:p w14:paraId="5F2EE23E" w14:textId="77777777" w:rsidR="00845379" w:rsidRDefault="00D842D3">
            <w:pPr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bCs/>
                <w:i w:val="0"/>
                <w:color w:val="auto"/>
                <w:sz w:val="22"/>
                <w:szCs w:val="22"/>
              </w:rPr>
              <w:t xml:space="preserve">Voda a vzduch – výskyt, vlastnosti a formy vody, oběh vody v přírodě, vlastnosti, složení, </w:t>
            </w:r>
            <w:r>
              <w:rPr>
                <w:b w:val="0"/>
                <w:bCs/>
                <w:i w:val="0"/>
                <w:color w:val="auto"/>
                <w:sz w:val="22"/>
                <w:szCs w:val="22"/>
              </w:rPr>
              <w:t>proudění vzduchu, význam pro život</w:t>
            </w:r>
          </w:p>
          <w:p w14:paraId="24AA48DB" w14:textId="77777777" w:rsidR="00845379" w:rsidRDefault="00D842D3">
            <w:pPr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bCs/>
                <w:i w:val="0"/>
                <w:color w:val="auto"/>
                <w:sz w:val="22"/>
                <w:szCs w:val="22"/>
              </w:rPr>
              <w:t>Nerosty a horniny, půda –</w:t>
            </w:r>
          </w:p>
          <w:p w14:paraId="33B9B55A" w14:textId="77777777" w:rsidR="00845379" w:rsidRDefault="00D842D3">
            <w:pPr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bCs/>
                <w:i w:val="0"/>
                <w:color w:val="auto"/>
                <w:sz w:val="22"/>
                <w:szCs w:val="22"/>
              </w:rPr>
              <w:t xml:space="preserve">Vesmír a Země – sluneční soustava, den a noc, roční období </w:t>
            </w:r>
          </w:p>
          <w:p w14:paraId="766F1595" w14:textId="77777777" w:rsidR="00845379" w:rsidRDefault="00D842D3">
            <w:pPr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bCs/>
                <w:i w:val="0"/>
                <w:color w:val="auto"/>
                <w:sz w:val="22"/>
                <w:szCs w:val="22"/>
              </w:rPr>
              <w:t>Rostliny, houby, živočichové – znaky života, životní potřeby a projevy, průběh a způsob života, výživa, stavba těla u některých nejznámějších druhů, význam v přírodě a pro člověka</w:t>
            </w:r>
          </w:p>
          <w:p w14:paraId="1E9BF7CE" w14:textId="77777777" w:rsidR="00845379" w:rsidRDefault="00D842D3">
            <w:pPr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bCs/>
                <w:i w:val="0"/>
                <w:color w:val="auto"/>
                <w:sz w:val="22"/>
                <w:szCs w:val="22"/>
              </w:rPr>
              <w:t xml:space="preserve">Životní podmínky – rozmanitost podmínek života na Zemi; význam ovzduší, vodstva, půd, rostlinstva a živočišstva na Zemi; podnebí a počasí </w:t>
            </w:r>
          </w:p>
          <w:p w14:paraId="607E6B48" w14:textId="77777777" w:rsidR="00845379" w:rsidRDefault="00D842D3">
            <w:pPr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bCs/>
                <w:i w:val="0"/>
                <w:color w:val="auto"/>
                <w:sz w:val="22"/>
                <w:szCs w:val="22"/>
              </w:rPr>
              <w:t>Rovnováha v přírodě – význam, vzájemné vztahy mezi organismy, základní společenstva</w:t>
            </w:r>
          </w:p>
          <w:p w14:paraId="6CE69400" w14:textId="77777777" w:rsidR="00845379" w:rsidRDefault="00D842D3">
            <w:pPr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bCs/>
                <w:i w:val="0"/>
                <w:color w:val="auto"/>
                <w:sz w:val="22"/>
                <w:szCs w:val="22"/>
              </w:rPr>
              <w:t>Ohleduplné chování k přírodě a ochrana přírody – odpovědnost lidí, ochrana a tvorba životního prostředí, ochrana rostlin a živočichů, likvidace odpadů, živelní pohromy a ekologické katastrofy</w:t>
            </w:r>
          </w:p>
          <w:p w14:paraId="64C8C4F3" w14:textId="77777777" w:rsidR="00845379" w:rsidRDefault="00845379">
            <w:pPr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</w:p>
          <w:p w14:paraId="05388F59" w14:textId="77777777" w:rsidR="00845379" w:rsidRDefault="00845379">
            <w:pPr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</w:p>
          <w:p w14:paraId="65E0007A" w14:textId="77777777" w:rsidR="00845379" w:rsidRDefault="00845379">
            <w:pPr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</w:p>
          <w:p w14:paraId="5D7F3C88" w14:textId="77777777" w:rsidR="00845379" w:rsidRDefault="00845379">
            <w:pPr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</w:p>
          <w:p w14:paraId="7542230A" w14:textId="77777777" w:rsidR="00845379" w:rsidRDefault="00845379">
            <w:pPr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</w:p>
          <w:p w14:paraId="05473D95" w14:textId="77777777" w:rsidR="00845379" w:rsidRDefault="00845379">
            <w:pPr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</w:p>
          <w:p w14:paraId="191235DA" w14:textId="77777777" w:rsidR="00845379" w:rsidRDefault="00845379">
            <w:pPr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</w:p>
          <w:p w14:paraId="6AA8B2ED" w14:textId="77777777" w:rsidR="00845379" w:rsidRDefault="00845379">
            <w:pPr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</w:p>
          <w:p w14:paraId="64E519EB" w14:textId="77777777" w:rsidR="00845379" w:rsidRDefault="00845379">
            <w:pPr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</w:p>
          <w:p w14:paraId="442034D2" w14:textId="77777777" w:rsidR="00845379" w:rsidRDefault="00845379">
            <w:pPr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</w:p>
          <w:p w14:paraId="22973E13" w14:textId="77777777" w:rsidR="00845379" w:rsidRDefault="00D842D3">
            <w:pPr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bCs/>
                <w:i w:val="0"/>
                <w:color w:val="auto"/>
                <w:sz w:val="22"/>
                <w:szCs w:val="22"/>
              </w:rPr>
              <w:t>Lidské tělo – stavba těla, základní funkce a projevy, životní potřeby člověka, pohlavní rozdíly mezi mužem a ženou, vývojové etapy lidského života Péče o zdraví – zdravý životní styl, denní režim, správná výživa, pitný režim; drobné úrazy a poranění, prevence nemocí a úrazů, první pomoc při drobných poraněních</w:t>
            </w:r>
          </w:p>
          <w:p w14:paraId="1F3513F4" w14:textId="77777777" w:rsidR="00845379" w:rsidRDefault="00D842D3">
            <w:pPr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bCs/>
                <w:i w:val="0"/>
                <w:color w:val="auto"/>
                <w:sz w:val="22"/>
                <w:szCs w:val="22"/>
              </w:rPr>
              <w:t xml:space="preserve">Návykové látky, závislosti a zdraví – návykové látky, hrací automaty a počítače, závislost, odmítání návykových látek, nebezpečí komunikace prostřednictvím elektronických médií </w:t>
            </w:r>
          </w:p>
          <w:p w14:paraId="524B4232" w14:textId="77777777" w:rsidR="00845379" w:rsidRDefault="00D842D3">
            <w:pPr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bCs/>
                <w:i w:val="0"/>
                <w:color w:val="auto"/>
                <w:sz w:val="22"/>
                <w:szCs w:val="22"/>
              </w:rPr>
              <w:t>Osobní bezpečí, krizové situace – vhodná a nevhodná místa pro hru, bezpečné chování v rizikovém prostředí, bezpečné chování v silničním provozu, dopravní značky; předcházení rizikovým situacím v dopravě a v dopravních prostředcích (bezpečnostní prvky), šikana, týrání, sexuální a jiné zneužívání, brutalita a jiné formy násilí v médiích</w:t>
            </w:r>
          </w:p>
          <w:p w14:paraId="2C3747BD" w14:textId="77777777" w:rsidR="00845379" w:rsidRDefault="00D842D3">
            <w:pPr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bCs/>
                <w:i w:val="0"/>
                <w:color w:val="auto"/>
                <w:sz w:val="22"/>
                <w:szCs w:val="22"/>
              </w:rPr>
              <w:t>Přivolání pomoci v případě ohrožení fyzického a duševního zdraví – služby odborné pomoci, čísla tísňového volání, správný způsob volání na tísňovou linku</w:t>
            </w:r>
          </w:p>
          <w:p w14:paraId="5FC7F3C0" w14:textId="77777777" w:rsidR="00845379" w:rsidRDefault="00D842D3">
            <w:pPr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bCs/>
                <w:i w:val="0"/>
                <w:color w:val="auto"/>
                <w:sz w:val="22"/>
                <w:szCs w:val="22"/>
              </w:rPr>
              <w:lastRenderedPageBreak/>
              <w:t>Mimořádné události a rizika ohrožení s nimi spojená – postup v případě ohrožení (varovný signál, evakuace, zkouška sirén); požáry (příčiny a prevence vzniku požárů, ochrana a evakuace při požáru); integrovaný záchranný systém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DF01A4" w14:textId="77777777" w:rsidR="00845379" w:rsidRDefault="00845379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A4EB1D7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80966F6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>
              <w:rPr>
                <w:b w:val="0"/>
                <w:i w:val="0"/>
                <w:color w:val="auto"/>
                <w:sz w:val="22"/>
                <w:szCs w:val="22"/>
              </w:rPr>
              <w:t>Vv</w:t>
            </w:r>
            <w:proofErr w:type="spellEnd"/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– kresba</w:t>
            </w:r>
          </w:p>
          <w:p w14:paraId="2BBFCDC0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845052E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AE4AC07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1A834D4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CFF69E8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D8EA84C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4DB47BC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B5BCA78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B7328E5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Pč</w:t>
            </w:r>
            <w:proofErr w:type="spellEnd"/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– výroba směrové růžice</w:t>
            </w:r>
          </w:p>
          <w:p w14:paraId="0BF4C817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8ACC73D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764416F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C2F03BC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2AF16EB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20F041F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51DEF6E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8772475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DBE59A5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A81F12C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60E03D9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2B64DA9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6CE1E38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C6A0B4E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B409BB0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8A1553A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04F64F0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0E04758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71DD40F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E5D1C2A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50E537F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1A5F99D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765EB01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BF55F93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F607EEA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3F1C227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CB248C7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E9EE8BC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1536A75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827F593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004F7E6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9A6F0D2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4717FF6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146A16A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DAB16F4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79C785E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8C26CF1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5DA1544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A6EC8FD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7217258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92C6B0A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8134D01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77DE844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M – jednotky</w:t>
            </w:r>
          </w:p>
          <w:p w14:paraId="14446ECB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05B1F6A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2D0EBCA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3F28CC3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B0EC94B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>
              <w:rPr>
                <w:b w:val="0"/>
                <w:i w:val="0"/>
                <w:color w:val="auto"/>
                <w:sz w:val="22"/>
                <w:szCs w:val="22"/>
              </w:rPr>
              <w:t>Vv</w:t>
            </w:r>
            <w:proofErr w:type="spellEnd"/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– 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>kresba</w:t>
            </w:r>
          </w:p>
          <w:p w14:paraId="514CFB6A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>
              <w:rPr>
                <w:b w:val="0"/>
                <w:i w:val="0"/>
                <w:color w:val="auto"/>
                <w:sz w:val="22"/>
                <w:szCs w:val="22"/>
              </w:rPr>
              <w:t>Hv</w:t>
            </w:r>
            <w:proofErr w:type="spellEnd"/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– písně o zvířatech</w:t>
            </w:r>
          </w:p>
          <w:p w14:paraId="1156020E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B997FD2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AC95FA0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A6649C6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1292A2A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343630D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B3BC2BE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EAA9E69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28BDC24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A891B30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8E4A633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6C8E15A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379DF9B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5843A10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CB46236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F2888C2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1135DD6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F0388AD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59F1596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30BF2EF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C7393B0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8F5B11D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49867D8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5D4C028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DDC8D95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13058CF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6CBC236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1E65041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BA1C81F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8872680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Dětské dopravní hřiště</w:t>
            </w:r>
          </w:p>
          <w:p w14:paraId="73DCE326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C03234F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F6E8D4E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FA9B2" w14:textId="77777777" w:rsidR="00845379" w:rsidRDefault="00845379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28E12FE" w14:textId="77777777" w:rsidR="00845379" w:rsidRDefault="00D842D3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Průběžně – sběr PET lahví, pomerančové kůry, bylin a starého papíru.</w:t>
            </w:r>
          </w:p>
          <w:p w14:paraId="6F7B6187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B596E47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0E88BE8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Vyžití interaktivních učebnic.</w:t>
            </w:r>
          </w:p>
          <w:p w14:paraId="544C35B2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AB4D585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66FF95A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0BDC7B7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BA37F0A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A4D6804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69C42EF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3C0B0B9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248AA9C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8C5F0D2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CB4936F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688FFF0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0CF6245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EF9C0DD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E68C948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4FEB7AE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AD976F5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3B592CF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7CDE823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14F77DC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0B5F10A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EECD65D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EE87D6E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820E862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17FE885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30805E4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5D6D1EB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D401943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F15E09B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55655CD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C267BDA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B6A46FE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7324E39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FEFB347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9BD8B13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78D4167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112DCAA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BA85433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3B31ED8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9B2F0C1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0CADD01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18D2E60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0390FDC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82255D8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8442107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8B3D00E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54159A3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718B707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A326847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AD73260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CB46AC2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Chování za 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>mimořádných situací</w:t>
            </w:r>
          </w:p>
          <w:p w14:paraId="6070852B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Výstava zvířectva</w:t>
            </w:r>
          </w:p>
          <w:p w14:paraId="57B1A3A7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4E0201F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53D3907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Využití ukázek – krátká naučná videa.</w:t>
            </w:r>
          </w:p>
          <w:p w14:paraId="08C18D60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4594876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03D8D43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4613E9A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1AB45C8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2A0C719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Vycházka</w:t>
            </w:r>
          </w:p>
          <w:p w14:paraId="2D02E1D3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29E2A07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8BF283B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8774989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34CC809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3A2F51D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DA205F7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BCBC9EA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40E1982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Naučná videa.</w:t>
            </w:r>
          </w:p>
          <w:p w14:paraId="3BF561AD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FB0EE55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1B40D77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3757F3A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D9E8440" w14:textId="77777777" w:rsidR="00845379" w:rsidRDefault="00D842D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Práce s chytrými hodinkami.</w:t>
            </w:r>
          </w:p>
          <w:p w14:paraId="55445D38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AB9229B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B717869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B2547C1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03EC1CE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29DDE11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D5D1109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6635E76" w14:textId="77777777" w:rsidR="00845379" w:rsidRDefault="00845379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</w:tr>
    </w:tbl>
    <w:p w14:paraId="4EA69543" w14:textId="77777777" w:rsidR="00845379" w:rsidRDefault="00845379">
      <w:pPr>
        <w:rPr>
          <w:i w:val="0"/>
          <w:color w:val="auto"/>
          <w:sz w:val="22"/>
          <w:szCs w:val="22"/>
        </w:rPr>
      </w:pPr>
    </w:p>
    <w:p w14:paraId="67B917AF" w14:textId="77777777" w:rsidR="00845379" w:rsidRDefault="00845379">
      <w:pPr>
        <w:rPr>
          <w:sz w:val="22"/>
          <w:szCs w:val="22"/>
        </w:rPr>
      </w:pPr>
    </w:p>
    <w:sectPr w:rsidR="00845379">
      <w:pgSz w:w="16838" w:h="11906" w:orient="landscape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54FE4" w14:textId="77777777" w:rsidR="00D842D3" w:rsidRDefault="00D842D3">
      <w:r>
        <w:separator/>
      </w:r>
    </w:p>
  </w:endnote>
  <w:endnote w:type="continuationSeparator" w:id="0">
    <w:p w14:paraId="26658E6B" w14:textId="77777777" w:rsidR="00D842D3" w:rsidRDefault="00D8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EBEFD" w14:textId="77777777" w:rsidR="00D842D3" w:rsidRDefault="00D842D3">
      <w:r>
        <w:rPr>
          <w:color w:val="000000"/>
        </w:rPr>
        <w:separator/>
      </w:r>
    </w:p>
  </w:footnote>
  <w:footnote w:type="continuationSeparator" w:id="0">
    <w:p w14:paraId="3166D765" w14:textId="77777777" w:rsidR="00D842D3" w:rsidRDefault="00D84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55D47"/>
    <w:multiLevelType w:val="multilevel"/>
    <w:tmpl w:val="69E0323A"/>
    <w:lvl w:ilvl="0">
      <w:numFmt w:val="bullet"/>
      <w:lvlText w:val=""/>
      <w:lvlJc w:val="left"/>
      <w:pPr>
        <w:ind w:left="720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1B5046B"/>
    <w:multiLevelType w:val="multilevel"/>
    <w:tmpl w:val="5E5ED41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2307152"/>
    <w:multiLevelType w:val="multilevel"/>
    <w:tmpl w:val="6A525610"/>
    <w:lvl w:ilvl="0">
      <w:numFmt w:val="bullet"/>
      <w:lvlText w:val=""/>
      <w:lvlJc w:val="left"/>
      <w:pPr>
        <w:ind w:left="720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3223A0D"/>
    <w:multiLevelType w:val="multilevel"/>
    <w:tmpl w:val="7FB6017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02C20FA"/>
    <w:multiLevelType w:val="multilevel"/>
    <w:tmpl w:val="BDFC17C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81190036">
    <w:abstractNumId w:val="4"/>
  </w:num>
  <w:num w:numId="2" w16cid:durableId="1448087033">
    <w:abstractNumId w:val="3"/>
  </w:num>
  <w:num w:numId="3" w16cid:durableId="817763308">
    <w:abstractNumId w:val="1"/>
  </w:num>
  <w:num w:numId="4" w16cid:durableId="2095927885">
    <w:abstractNumId w:val="2"/>
  </w:num>
  <w:num w:numId="5" w16cid:durableId="725685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45379"/>
    <w:rsid w:val="00845379"/>
    <w:rsid w:val="00D842D3"/>
    <w:rsid w:val="00E2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9EA4"/>
  <w15:docId w15:val="{DF2AF331-F5A0-40BE-8D2E-EEA9C8CC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b/>
      <w:i/>
      <w:color w:val="0000FF"/>
      <w:kern w:val="0"/>
      <w:sz w:val="28"/>
      <w:szCs w:val="20"/>
      <w:lang w:eastAsia="ar-SA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spacing w:before="240" w:after="60"/>
      <w:outlineLvl w:val="2"/>
    </w:pPr>
    <w:rPr>
      <w:rFonts w:ascii="Arial" w:hAnsi="Arial" w:cs="Arial"/>
      <w:bCs/>
      <w:i w:val="0"/>
      <w:color w:val="auto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rPr>
      <w:rFonts w:ascii="Arial" w:eastAsia="Times New Roman" w:hAnsi="Arial" w:cs="Arial"/>
      <w:b/>
      <w:bCs/>
      <w:kern w:val="0"/>
      <w:sz w:val="26"/>
      <w:szCs w:val="26"/>
      <w:lang w:eastAsia="ar-SA"/>
    </w:rPr>
  </w:style>
  <w:style w:type="paragraph" w:styleId="Odstavecseseznamem">
    <w:name w:val="List Paragraph"/>
    <w:basedOn w:val="Normln"/>
    <w:pPr>
      <w:ind w:left="720"/>
      <w:contextualSpacing/>
    </w:pPr>
  </w:style>
  <w:style w:type="character" w:customStyle="1" w:styleId="Nadpis1Char">
    <w:name w:val="Nadpis 1 Char"/>
    <w:basedOn w:val="Standardnpsmoodstavce"/>
    <w:rPr>
      <w:rFonts w:ascii="Calibri Light" w:eastAsia="Times New Roman" w:hAnsi="Calibri Light" w:cs="Times New Roman"/>
      <w:b/>
      <w:i/>
      <w:color w:val="2F5496"/>
      <w:kern w:val="0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rPr>
      <w:rFonts w:ascii="Calibri Light" w:eastAsia="Times New Roman" w:hAnsi="Calibri Light" w:cs="Times New Roman"/>
      <w:b/>
      <w:i/>
      <w:color w:val="2F5496"/>
      <w:kern w:val="0"/>
      <w:sz w:val="26"/>
      <w:szCs w:val="26"/>
      <w:lang w:eastAsia="ar-SA"/>
    </w:rPr>
  </w:style>
  <w:style w:type="paragraph" w:customStyle="1" w:styleId="TextodatsvecRVPZV11bZarovnatdoblokuPrvndek1cmPed6b">
    <w:name w:val="Text odatsvec_RVPZV 11 b. Zarovnat do bloku První řádek:  1 cm Před:  6 b."/>
    <w:basedOn w:val="Normln"/>
    <w:pPr>
      <w:suppressAutoHyphens w:val="0"/>
      <w:spacing w:before="120"/>
      <w:ind w:firstLine="567"/>
      <w:jc w:val="both"/>
    </w:pPr>
    <w:rPr>
      <w:b w:val="0"/>
      <w:i w:val="0"/>
      <w:color w:val="auto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3314</Words>
  <Characters>19559</Characters>
  <Application>Microsoft Office Word</Application>
  <DocSecurity>0</DocSecurity>
  <Lines>162</Lines>
  <Paragraphs>45</Paragraphs>
  <ScaleCrop>false</ScaleCrop>
  <Company/>
  <LinksUpToDate>false</LinksUpToDate>
  <CharactersWithSpaces>22828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Šmídová</dc:creator>
  <dc:description/>
  <cp:lastModifiedBy>Vlastimil Říha</cp:lastModifiedBy>
  <cp:revision>2</cp:revision>
  <dcterms:created xsi:type="dcterms:W3CDTF">2025-11-19T06:45:00Z</dcterms:created>
  <dcterms:modified xsi:type="dcterms:W3CDTF">2025-11-19T06:45:00Z</dcterms:modified>
</cp:coreProperties>
</file>